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08" w:rsidRDefault="001F74B8">
      <w:r>
        <w:rPr>
          <w:rFonts w:hint="eastAsia"/>
        </w:rPr>
        <w:t>様式第５号</w:t>
      </w:r>
    </w:p>
    <w:p w:rsidR="001F74B8" w:rsidRDefault="0069397A">
      <w:r>
        <w:rPr>
          <w:rFonts w:hint="eastAsia"/>
        </w:rPr>
        <w:t xml:space="preserve">　　　　　　　　　　　　　　　　　　　　　　　　　　</w:t>
      </w:r>
      <w:r w:rsidR="003D319C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C566D3">
        <w:rPr>
          <w:rFonts w:hint="eastAsia"/>
        </w:rPr>
        <w:t>７</w:t>
      </w:r>
      <w:r w:rsidR="001F74B8">
        <w:rPr>
          <w:rFonts w:hint="eastAsia"/>
        </w:rPr>
        <w:t>年　　月　　日</w:t>
      </w:r>
    </w:p>
    <w:p w:rsidR="001F74B8" w:rsidRDefault="001F74B8"/>
    <w:p w:rsidR="001F74B8" w:rsidRDefault="001F74B8"/>
    <w:p w:rsidR="001F74B8" w:rsidRDefault="001F74B8">
      <w:r>
        <w:rPr>
          <w:rFonts w:hint="eastAsia"/>
        </w:rPr>
        <w:t xml:space="preserve">　岡山県知事　伊原木　隆太　殿</w:t>
      </w:r>
    </w:p>
    <w:p w:rsidR="001F74B8" w:rsidRDefault="001F74B8"/>
    <w:p w:rsidR="001F74B8" w:rsidRDefault="001F74B8"/>
    <w:p w:rsidR="001F74B8" w:rsidRDefault="001F74B8">
      <w:r>
        <w:rPr>
          <w:rFonts w:hint="eastAsia"/>
        </w:rPr>
        <w:t xml:space="preserve">　　　　　　　　　　　　　　　　住所</w:t>
      </w:r>
    </w:p>
    <w:p w:rsidR="001F74B8" w:rsidRDefault="001F74B8">
      <w:r>
        <w:rPr>
          <w:rFonts w:hint="eastAsia"/>
        </w:rPr>
        <w:t xml:space="preserve">　　　　　　　　　　　　　　　　商号又は名称</w:t>
      </w:r>
    </w:p>
    <w:p w:rsidR="001F74B8" w:rsidRDefault="001F74B8">
      <w:r>
        <w:rPr>
          <w:rFonts w:hint="eastAsia"/>
        </w:rPr>
        <w:t xml:space="preserve">　　　</w:t>
      </w:r>
      <w:r w:rsidR="00F40F9B">
        <w:rPr>
          <w:rFonts w:hint="eastAsia"/>
        </w:rPr>
        <w:t xml:space="preserve">　　　　　　　　　　　　　代表者職・氏名　　　　　　　　　　　</w:t>
      </w:r>
    </w:p>
    <w:p w:rsidR="001F74B8" w:rsidRDefault="001F74B8"/>
    <w:p w:rsidR="001F74B8" w:rsidRDefault="001F74B8"/>
    <w:p w:rsidR="00C566D3" w:rsidRPr="00C566D3" w:rsidRDefault="00C566D3" w:rsidP="00C566D3">
      <w:pPr>
        <w:jc w:val="center"/>
        <w:rPr>
          <w:kern w:val="0"/>
        </w:rPr>
      </w:pPr>
      <w:r w:rsidRPr="00C566D3">
        <w:rPr>
          <w:rFonts w:hint="eastAsia"/>
          <w:kern w:val="0"/>
        </w:rPr>
        <w:t xml:space="preserve">価格転嫁対応強化事業（事業者向けセミナー、専門家派遣、支援機関向　　　</w:t>
      </w:r>
    </w:p>
    <w:p w:rsidR="001F74B8" w:rsidRDefault="00C566D3" w:rsidP="00C566D3">
      <w:pPr>
        <w:ind w:firstLineChars="300" w:firstLine="761"/>
        <w:jc w:val="left"/>
      </w:pPr>
      <w:r w:rsidRPr="00C566D3">
        <w:rPr>
          <w:rFonts w:hint="eastAsia"/>
          <w:kern w:val="0"/>
        </w:rPr>
        <w:t>け研修会）</w:t>
      </w:r>
      <w:r w:rsidR="001F74B8">
        <w:rPr>
          <w:rFonts w:hint="eastAsia"/>
        </w:rPr>
        <w:t>に関する見積書</w:t>
      </w:r>
    </w:p>
    <w:p w:rsidR="001F74B8" w:rsidRDefault="001F74B8"/>
    <w:p w:rsidR="001F74B8" w:rsidRDefault="001F74B8">
      <w:r>
        <w:rPr>
          <w:rFonts w:hint="eastAsia"/>
        </w:rPr>
        <w:t xml:space="preserve">　このことについて、次のとおり見積書の提出をいたします。</w:t>
      </w:r>
    </w:p>
    <w:p w:rsidR="001F74B8" w:rsidRDefault="001F74B8"/>
    <w:p w:rsidR="001F74B8" w:rsidRDefault="001F74B8">
      <w:r>
        <w:rPr>
          <w:rFonts w:hint="eastAsia"/>
        </w:rPr>
        <w:t>１　業務名</w:t>
      </w:r>
    </w:p>
    <w:p w:rsidR="001F74B8" w:rsidRDefault="00C566D3" w:rsidP="00C566D3">
      <w:r>
        <w:rPr>
          <w:rFonts w:hint="eastAsia"/>
        </w:rPr>
        <w:t xml:space="preserve">　　</w:t>
      </w:r>
      <w:r w:rsidRPr="00C566D3">
        <w:rPr>
          <w:rFonts w:hint="eastAsia"/>
          <w:kern w:val="0"/>
        </w:rPr>
        <w:t>価格転嫁対応強化事業（事業者向けセミナー、専門家派遣、支援機関向け研修会）</w:t>
      </w:r>
    </w:p>
    <w:p w:rsidR="003D319C" w:rsidRDefault="003D319C"/>
    <w:p w:rsidR="001F74B8" w:rsidRDefault="001F74B8">
      <w:r>
        <w:rPr>
          <w:rFonts w:hint="eastAsia"/>
        </w:rPr>
        <w:t>２　業務期間</w:t>
      </w:r>
    </w:p>
    <w:p w:rsidR="001F74B8" w:rsidRDefault="00C566D3">
      <w:r>
        <w:rPr>
          <w:rFonts w:hint="eastAsia"/>
        </w:rPr>
        <w:t xml:space="preserve">　　</w:t>
      </w:r>
      <w:r w:rsidR="00A15B74">
        <w:rPr>
          <w:rFonts w:hint="eastAsia"/>
        </w:rPr>
        <w:t>契約締結日</w:t>
      </w:r>
      <w:bookmarkStart w:id="0" w:name="_GoBack"/>
      <w:bookmarkEnd w:id="0"/>
      <w:r w:rsidR="00847F66">
        <w:rPr>
          <w:rFonts w:hint="eastAsia"/>
        </w:rPr>
        <w:t>から令和</w:t>
      </w:r>
      <w:r>
        <w:rPr>
          <w:rFonts w:hint="eastAsia"/>
        </w:rPr>
        <w:t>８年</w:t>
      </w:r>
      <w:r w:rsidR="00066BE5">
        <w:rPr>
          <w:rFonts w:hint="eastAsia"/>
        </w:rPr>
        <w:t>３</w:t>
      </w:r>
      <w:r w:rsidR="001F74B8">
        <w:rPr>
          <w:rFonts w:hint="eastAsia"/>
        </w:rPr>
        <w:t>月</w:t>
      </w:r>
      <w:r w:rsidR="00066BE5">
        <w:rPr>
          <w:rFonts w:hint="eastAsia"/>
        </w:rPr>
        <w:t>３１</w:t>
      </w:r>
      <w:r w:rsidR="001F74B8">
        <w:rPr>
          <w:rFonts w:hint="eastAsia"/>
        </w:rPr>
        <w:t>日まで</w:t>
      </w:r>
    </w:p>
    <w:p w:rsidR="001F74B8" w:rsidRPr="003E57F3" w:rsidRDefault="001F74B8"/>
    <w:p w:rsidR="001F74B8" w:rsidRDefault="001F74B8">
      <w:r>
        <w:rPr>
          <w:rFonts w:hint="eastAsia"/>
        </w:rPr>
        <w:t>３　見積金額</w:t>
      </w:r>
    </w:p>
    <w:p w:rsidR="001F74B8" w:rsidRDefault="001F74B8">
      <w:r>
        <w:rPr>
          <w:rFonts w:hint="eastAsia"/>
        </w:rPr>
        <w:t xml:space="preserve">　　　　　　　　　　　　　　　　　　　　円</w:t>
      </w:r>
    </w:p>
    <w:p w:rsidR="001F74B8" w:rsidRDefault="001F74B8">
      <w:r>
        <w:rPr>
          <w:rFonts w:hint="eastAsia"/>
        </w:rPr>
        <w:t xml:space="preserve">　　（内訳は別紙経費内訳書のとおり）</w:t>
      </w:r>
    </w:p>
    <w:p w:rsidR="001F74B8" w:rsidRDefault="001F74B8"/>
    <w:p w:rsidR="001F74B8" w:rsidRDefault="001F74B8"/>
    <w:p w:rsidR="001F74B8" w:rsidRDefault="001F74B8"/>
    <w:p w:rsidR="001F74B8" w:rsidRDefault="001F74B8"/>
    <w:p w:rsidR="001F74B8" w:rsidRDefault="001F74B8"/>
    <w:p w:rsidR="001F74B8" w:rsidRDefault="001F74B8"/>
    <w:p w:rsidR="001F74B8" w:rsidRDefault="001F74B8"/>
    <w:p w:rsidR="001F74B8" w:rsidRDefault="001F74B8">
      <w:r>
        <w:rPr>
          <w:rFonts w:hint="eastAsia"/>
        </w:rPr>
        <w:t>（別紙）</w:t>
      </w:r>
    </w:p>
    <w:p w:rsidR="001F74B8" w:rsidRDefault="001F74B8"/>
    <w:p w:rsidR="001F74B8" w:rsidRDefault="001F74B8" w:rsidP="001F74B8">
      <w:pPr>
        <w:jc w:val="center"/>
      </w:pPr>
      <w:r>
        <w:rPr>
          <w:rFonts w:hint="eastAsia"/>
        </w:rPr>
        <w:t>経　費　内　訳　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59"/>
        <w:gridCol w:w="2032"/>
        <w:gridCol w:w="3537"/>
      </w:tblGrid>
      <w:tr w:rsidR="001F74B8" w:rsidTr="00BB4375">
        <w:tc>
          <w:tcPr>
            <w:tcW w:w="4059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032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537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1F74B8" w:rsidTr="00BB4375">
        <w:trPr>
          <w:trHeight w:val="9751"/>
        </w:trPr>
        <w:tc>
          <w:tcPr>
            <w:tcW w:w="4059" w:type="dxa"/>
          </w:tcPr>
          <w:p w:rsidR="001F74B8" w:rsidRDefault="001F74B8"/>
        </w:tc>
        <w:tc>
          <w:tcPr>
            <w:tcW w:w="2032" w:type="dxa"/>
          </w:tcPr>
          <w:p w:rsidR="001F74B8" w:rsidRDefault="001F74B8"/>
        </w:tc>
        <w:tc>
          <w:tcPr>
            <w:tcW w:w="3537" w:type="dxa"/>
          </w:tcPr>
          <w:p w:rsidR="001F74B8" w:rsidRDefault="001F74B8"/>
        </w:tc>
      </w:tr>
      <w:tr w:rsidR="001F74B8" w:rsidTr="00BB4375">
        <w:tc>
          <w:tcPr>
            <w:tcW w:w="4059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032" w:type="dxa"/>
          </w:tcPr>
          <w:p w:rsidR="001F74B8" w:rsidRDefault="001F74B8"/>
        </w:tc>
        <w:tc>
          <w:tcPr>
            <w:tcW w:w="3537" w:type="dxa"/>
          </w:tcPr>
          <w:p w:rsidR="001F74B8" w:rsidRDefault="001F74B8"/>
        </w:tc>
      </w:tr>
      <w:tr w:rsidR="001F74B8" w:rsidTr="00BB4375">
        <w:tc>
          <w:tcPr>
            <w:tcW w:w="4059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032" w:type="dxa"/>
          </w:tcPr>
          <w:p w:rsidR="001F74B8" w:rsidRDefault="001F74B8"/>
        </w:tc>
        <w:tc>
          <w:tcPr>
            <w:tcW w:w="3537" w:type="dxa"/>
          </w:tcPr>
          <w:p w:rsidR="001F74B8" w:rsidRDefault="001F74B8"/>
        </w:tc>
      </w:tr>
      <w:tr w:rsidR="001F74B8" w:rsidTr="00BB4375">
        <w:tc>
          <w:tcPr>
            <w:tcW w:w="4059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32" w:type="dxa"/>
          </w:tcPr>
          <w:p w:rsidR="001F74B8" w:rsidRDefault="001F74B8"/>
        </w:tc>
        <w:tc>
          <w:tcPr>
            <w:tcW w:w="3537" w:type="dxa"/>
          </w:tcPr>
          <w:p w:rsidR="001F74B8" w:rsidRDefault="001F74B8"/>
        </w:tc>
      </w:tr>
    </w:tbl>
    <w:p w:rsidR="001F74B8" w:rsidRDefault="001F74B8">
      <w:r>
        <w:rPr>
          <w:rFonts w:hint="eastAsia"/>
        </w:rPr>
        <w:t xml:space="preserve">　注）経費区分（人件費、事業費、一般管理費など）ごとに所要経費を積算し、積算</w:t>
      </w:r>
    </w:p>
    <w:p w:rsidR="001F74B8" w:rsidRPr="001F74B8" w:rsidRDefault="001F74B8">
      <w:r>
        <w:rPr>
          <w:rFonts w:hint="eastAsia"/>
        </w:rPr>
        <w:t xml:space="preserve">　　　根拠を併せて明記すること。外注を行うときはその旨を明記すること。</w:t>
      </w:r>
    </w:p>
    <w:sectPr w:rsidR="001F74B8" w:rsidRPr="001F74B8" w:rsidSect="001F74B8">
      <w:pgSz w:w="11906" w:h="16838" w:code="9"/>
      <w:pgMar w:top="1134" w:right="1134" w:bottom="1134" w:left="1134" w:header="720" w:footer="720" w:gutter="0"/>
      <w:cols w:space="720"/>
      <w:docGrid w:type="linesAndChars" w:linePitch="45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E5" w:rsidRDefault="00066BE5" w:rsidP="00066BE5">
      <w:r>
        <w:separator/>
      </w:r>
    </w:p>
  </w:endnote>
  <w:endnote w:type="continuationSeparator" w:id="0">
    <w:p w:rsidR="00066BE5" w:rsidRDefault="00066BE5" w:rsidP="0006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E5" w:rsidRDefault="00066BE5" w:rsidP="00066BE5">
      <w:r>
        <w:separator/>
      </w:r>
    </w:p>
  </w:footnote>
  <w:footnote w:type="continuationSeparator" w:id="0">
    <w:p w:rsidR="00066BE5" w:rsidRDefault="00066BE5" w:rsidP="0006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B8"/>
    <w:rsid w:val="000131C3"/>
    <w:rsid w:val="000565E0"/>
    <w:rsid w:val="00066BE5"/>
    <w:rsid w:val="0017537F"/>
    <w:rsid w:val="001F74B8"/>
    <w:rsid w:val="003D319C"/>
    <w:rsid w:val="003E57F3"/>
    <w:rsid w:val="00635373"/>
    <w:rsid w:val="0069397A"/>
    <w:rsid w:val="006B2894"/>
    <w:rsid w:val="00765B0B"/>
    <w:rsid w:val="00792D9B"/>
    <w:rsid w:val="00847F66"/>
    <w:rsid w:val="008D4308"/>
    <w:rsid w:val="00A15B74"/>
    <w:rsid w:val="00B10EA8"/>
    <w:rsid w:val="00B278AD"/>
    <w:rsid w:val="00BB4375"/>
    <w:rsid w:val="00C566D3"/>
    <w:rsid w:val="00E004BF"/>
    <w:rsid w:val="00F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FF5AC8-6FC1-4771-8A1A-F1C7CB91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B8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F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4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40F9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066BE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66BE5"/>
    <w:rPr>
      <w:rFonts w:ascii="ＭＳ 明朝" w:eastAsia="ＭＳ 明朝"/>
      <w:sz w:val="24"/>
    </w:rPr>
  </w:style>
  <w:style w:type="paragraph" w:styleId="af6">
    <w:name w:val="footer"/>
    <w:basedOn w:val="a"/>
    <w:link w:val="af7"/>
    <w:uiPriority w:val="99"/>
    <w:unhideWhenUsed/>
    <w:rsid w:val="00066BE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66BE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斉藤　健　　　　　　</cp:lastModifiedBy>
  <cp:revision>12</cp:revision>
  <cp:lastPrinted>2024-01-31T08:14:00Z</cp:lastPrinted>
  <dcterms:created xsi:type="dcterms:W3CDTF">2022-02-18T01:33:00Z</dcterms:created>
  <dcterms:modified xsi:type="dcterms:W3CDTF">2025-02-27T08:27:00Z</dcterms:modified>
</cp:coreProperties>
</file>