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6B64" w14:textId="77777777" w:rsidR="00AE519F" w:rsidRDefault="00C91E28" w:rsidP="00E85D7A">
      <w:pPr>
        <w:pStyle w:val="ac"/>
        <w:rPr>
          <w:kern w:val="0"/>
          <w:sz w:val="28"/>
          <w:szCs w:val="28"/>
        </w:rPr>
      </w:pPr>
      <w:r w:rsidRPr="00C91E28">
        <w:rPr>
          <w:rFonts w:hint="eastAsia"/>
          <w:kern w:val="0"/>
          <w:sz w:val="28"/>
          <w:szCs w:val="28"/>
        </w:rPr>
        <w:t>マイクロソフト社製</w:t>
      </w:r>
      <w:r w:rsidR="00E020F9">
        <w:rPr>
          <w:rFonts w:hint="eastAsia"/>
          <w:kern w:val="0"/>
          <w:sz w:val="28"/>
          <w:szCs w:val="28"/>
        </w:rPr>
        <w:t>オフィス</w:t>
      </w:r>
      <w:r w:rsidRPr="00C91E28">
        <w:rPr>
          <w:rFonts w:hint="eastAsia"/>
          <w:kern w:val="0"/>
          <w:sz w:val="28"/>
          <w:szCs w:val="28"/>
        </w:rPr>
        <w:t>ソフトウェアライセンス調達</w:t>
      </w:r>
    </w:p>
    <w:p w14:paraId="5060D888" w14:textId="77777777" w:rsidR="001471A7" w:rsidRDefault="00887223" w:rsidP="00E85D7A">
      <w:pPr>
        <w:pStyle w:val="ac"/>
        <w:rPr>
          <w:kern w:val="0"/>
          <w:sz w:val="28"/>
          <w:szCs w:val="28"/>
        </w:rPr>
      </w:pPr>
      <w:r w:rsidRPr="00CE40B8">
        <w:rPr>
          <w:rFonts w:hint="eastAsia"/>
          <w:kern w:val="0"/>
          <w:sz w:val="28"/>
          <w:szCs w:val="28"/>
        </w:rPr>
        <w:t>質問</w:t>
      </w:r>
      <w:r w:rsidR="00ED1D2B">
        <w:rPr>
          <w:rFonts w:hint="eastAsia"/>
          <w:kern w:val="0"/>
          <w:sz w:val="28"/>
          <w:szCs w:val="28"/>
        </w:rPr>
        <w:t>・</w:t>
      </w:r>
      <w:r w:rsidR="00ED1D2B">
        <w:rPr>
          <w:kern w:val="0"/>
          <w:sz w:val="28"/>
          <w:szCs w:val="28"/>
        </w:rPr>
        <w:t>回答書</w:t>
      </w:r>
    </w:p>
    <w:p w14:paraId="2E5FC754" w14:textId="77777777" w:rsidR="00E85D7A" w:rsidRPr="00CE40B8" w:rsidRDefault="00E85D7A" w:rsidP="00E85D7A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789"/>
        <w:gridCol w:w="1702"/>
        <w:gridCol w:w="3117"/>
      </w:tblGrid>
      <w:tr w:rsidR="001471A7" w14:paraId="26E5EA2D" w14:textId="7777777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6EA6E7" w14:textId="77777777"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05A709" w14:textId="77777777" w:rsidR="001471A7" w:rsidRDefault="001471A7" w:rsidP="00F95861"/>
        </w:tc>
      </w:tr>
      <w:tr w:rsidR="001471A7" w14:paraId="2242E2CB" w14:textId="7777777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7505" w14:textId="77777777"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73542" w14:textId="77777777" w:rsidR="001471A7" w:rsidRDefault="001471A7" w:rsidP="00F95861"/>
        </w:tc>
      </w:tr>
      <w:tr w:rsidR="001471A7" w14:paraId="595551EC" w14:textId="77777777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359F6" w14:textId="77777777" w:rsidR="001471A7" w:rsidRDefault="001471A7" w:rsidP="00F9586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F38DD" w14:textId="77777777" w:rsidR="001471A7" w:rsidRDefault="001471A7" w:rsidP="00F95861"/>
        </w:tc>
      </w:tr>
      <w:tr w:rsidR="00E806DA" w14:paraId="1784E863" w14:textId="77777777" w:rsidTr="00F2328B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4AA32" w14:textId="77777777"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0360" w14:textId="77777777" w:rsidR="001471A7" w:rsidRDefault="001471A7" w:rsidP="00F95861"/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85118" w14:textId="77777777"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C9AF" w14:textId="77777777" w:rsidR="001471A7" w:rsidRDefault="001471A7" w:rsidP="00F95861"/>
        </w:tc>
      </w:tr>
      <w:tr w:rsidR="00E806DA" w14:paraId="1B7FE01D" w14:textId="77777777" w:rsidTr="00F2328B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3DF13" w14:textId="77777777"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1D630" w14:textId="77777777" w:rsidR="001471A7" w:rsidRDefault="001471A7" w:rsidP="00F95861"/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B3B3" w14:textId="77777777" w:rsidR="001471A7" w:rsidRDefault="00FE3A51" w:rsidP="00F95861">
            <w:pPr>
              <w:jc w:val="distribute"/>
            </w:pPr>
            <w:r>
              <w:rPr>
                <w:rFonts w:hint="eastAsia"/>
              </w:rPr>
              <w:t>FAX</w:t>
            </w:r>
            <w:r w:rsidR="001471A7">
              <w:rPr>
                <w:rFonts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49FB5" w14:textId="77777777" w:rsidR="001471A7" w:rsidRDefault="001471A7" w:rsidP="00F95861"/>
        </w:tc>
      </w:tr>
    </w:tbl>
    <w:p w14:paraId="13C567AB" w14:textId="77777777"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14:paraId="45DD9492" w14:textId="77777777" w:rsidTr="00077745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26C844" w14:textId="77777777"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B25C58" w14:paraId="7C65E6BE" w14:textId="77777777" w:rsidTr="00077745">
        <w:trPr>
          <w:trHeight w:val="4252"/>
        </w:trPr>
        <w:tc>
          <w:tcPr>
            <w:tcW w:w="90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983E6" w14:textId="77777777" w:rsidR="00B25C58" w:rsidRPr="000C6221" w:rsidRDefault="00B25C58" w:rsidP="00F95861"/>
        </w:tc>
      </w:tr>
      <w:tr w:rsidR="00ED1D2B" w14:paraId="20B87B95" w14:textId="77777777" w:rsidTr="00077745">
        <w:trPr>
          <w:trHeight w:val="40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51FF35" w14:textId="77777777" w:rsidR="00ED1D2B" w:rsidRPr="000C6221" w:rsidRDefault="00077745" w:rsidP="00077745">
            <w:pPr>
              <w:spacing w:line="240" w:lineRule="auto"/>
            </w:pPr>
            <w:r>
              <w:rPr>
                <w:rFonts w:hint="eastAsia"/>
              </w:rPr>
              <w:t>（</w:t>
            </w:r>
            <w:r>
              <w:t>質問回答）</w:t>
            </w:r>
          </w:p>
        </w:tc>
      </w:tr>
      <w:tr w:rsidR="00ED1D2B" w14:paraId="555809E8" w14:textId="77777777" w:rsidTr="00077745">
        <w:trPr>
          <w:trHeight w:val="4252"/>
        </w:trPr>
        <w:tc>
          <w:tcPr>
            <w:tcW w:w="90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9C92F" w14:textId="77777777" w:rsidR="00ED1D2B" w:rsidRPr="000C6221" w:rsidRDefault="00ED1D2B" w:rsidP="00F95861"/>
        </w:tc>
      </w:tr>
    </w:tbl>
    <w:p w14:paraId="2D80F075" w14:textId="77777777" w:rsidR="00840EC8" w:rsidRDefault="001731E8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入札</w:t>
      </w:r>
      <w:r>
        <w:rPr>
          <w:spacing w:val="0"/>
        </w:rPr>
        <w:t>説明書</w:t>
      </w:r>
      <w:r w:rsidR="00961F42">
        <w:rPr>
          <w:rFonts w:hint="eastAsia"/>
          <w:spacing w:val="0"/>
        </w:rPr>
        <w:t>に記載している期限で提出してくだ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14:paraId="469596EA" w14:textId="77777777" w:rsidR="00840EC8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電子メール又はFAX</w:t>
      </w:r>
      <w:r w:rsidR="00F44D78">
        <w:rPr>
          <w:rFonts w:hint="eastAsia"/>
          <w:spacing w:val="0"/>
        </w:rPr>
        <w:t>送信後、確実に届いているか、必ず電話で確認して</w:t>
      </w:r>
      <w:r w:rsidR="00961F42">
        <w:rPr>
          <w:rFonts w:hint="eastAsia"/>
          <w:spacing w:val="0"/>
        </w:rPr>
        <w:t>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14:paraId="73CB63C0" w14:textId="0A9352D7"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</w:t>
      </w:r>
      <w:r w:rsidR="006E179B">
        <w:rPr>
          <w:rFonts w:hint="eastAsia"/>
          <w:spacing w:val="0"/>
        </w:rPr>
        <w:t>086-226-7</w:t>
      </w:r>
      <w:r w:rsidR="00C72ED2">
        <w:rPr>
          <w:rFonts w:hint="eastAsia"/>
          <w:spacing w:val="0"/>
        </w:rPr>
        <w:t>432</w:t>
      </w:r>
    </w:p>
    <w:sectPr w:rsidR="00002DB7" w:rsidRPr="00976997" w:rsidSect="00E8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39AD" w14:textId="77777777" w:rsidR="004E018F" w:rsidRDefault="004E018F" w:rsidP="00875771">
      <w:r>
        <w:separator/>
      </w:r>
    </w:p>
  </w:endnote>
  <w:endnote w:type="continuationSeparator" w:id="0">
    <w:p w14:paraId="195C42F5" w14:textId="77777777" w:rsidR="004E018F" w:rsidRDefault="004E018F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8E3D" w14:textId="77777777" w:rsidR="00176781" w:rsidRDefault="001767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D7E2" w14:textId="77777777" w:rsidR="00176781" w:rsidRDefault="001767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92CD" w14:textId="77777777" w:rsidR="00176781" w:rsidRDefault="00176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F3D7" w14:textId="77777777" w:rsidR="004E018F" w:rsidRDefault="004E018F" w:rsidP="00875771">
      <w:r>
        <w:separator/>
      </w:r>
    </w:p>
  </w:footnote>
  <w:footnote w:type="continuationSeparator" w:id="0">
    <w:p w14:paraId="7A07D58B" w14:textId="77777777" w:rsidR="004E018F" w:rsidRDefault="004E018F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3510" w14:textId="77777777" w:rsidR="00176781" w:rsidRDefault="00176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1B13" w14:textId="77777777" w:rsidR="00002DB7" w:rsidRPr="00FE4B89" w:rsidRDefault="003C2A74" w:rsidP="009778D3">
    <w:pPr>
      <w:rPr>
        <w:rFonts w:hAnsi="ＭＳ 明朝"/>
      </w:rPr>
    </w:pPr>
    <w:r>
      <w:rPr>
        <w:rFonts w:hAnsi="ＭＳ 明朝" w:hint="eastAsia"/>
      </w:rPr>
      <w:t>（様式第</w:t>
    </w:r>
    <w:r w:rsidR="00176781">
      <w:rPr>
        <w:rFonts w:hAnsi="ＭＳ 明朝" w:hint="eastAsia"/>
      </w:rPr>
      <w:t>２</w:t>
    </w:r>
    <w:r w:rsidR="009778D3" w:rsidRPr="00B169E0">
      <w:rPr>
        <w:rFonts w:hAnsi="ＭＳ 明朝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7DC" w14:textId="77777777" w:rsidR="00176781" w:rsidRDefault="001767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846593">
    <w:abstractNumId w:val="3"/>
  </w:num>
  <w:num w:numId="2" w16cid:durableId="602038233">
    <w:abstractNumId w:val="1"/>
  </w:num>
  <w:num w:numId="3" w16cid:durableId="2024817036">
    <w:abstractNumId w:val="2"/>
  </w:num>
  <w:num w:numId="4" w16cid:durableId="16506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77745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1731E8"/>
    <w:rsid w:val="00176781"/>
    <w:rsid w:val="00202E2C"/>
    <w:rsid w:val="00217B87"/>
    <w:rsid w:val="0022224F"/>
    <w:rsid w:val="0022562A"/>
    <w:rsid w:val="002819C0"/>
    <w:rsid w:val="00283964"/>
    <w:rsid w:val="002D2EA0"/>
    <w:rsid w:val="002D542F"/>
    <w:rsid w:val="002F44B7"/>
    <w:rsid w:val="002F47FA"/>
    <w:rsid w:val="00304A20"/>
    <w:rsid w:val="00331184"/>
    <w:rsid w:val="00335376"/>
    <w:rsid w:val="00347A4C"/>
    <w:rsid w:val="00350906"/>
    <w:rsid w:val="0035151A"/>
    <w:rsid w:val="003520FB"/>
    <w:rsid w:val="00362CCF"/>
    <w:rsid w:val="00380FFA"/>
    <w:rsid w:val="003A562F"/>
    <w:rsid w:val="003B0A2C"/>
    <w:rsid w:val="003C1291"/>
    <w:rsid w:val="003C2A74"/>
    <w:rsid w:val="003E5D8A"/>
    <w:rsid w:val="003F4BA2"/>
    <w:rsid w:val="004043D3"/>
    <w:rsid w:val="0043581C"/>
    <w:rsid w:val="00437B03"/>
    <w:rsid w:val="00441297"/>
    <w:rsid w:val="00460B31"/>
    <w:rsid w:val="00465124"/>
    <w:rsid w:val="00492921"/>
    <w:rsid w:val="004C6D6B"/>
    <w:rsid w:val="004E018F"/>
    <w:rsid w:val="004E5A5E"/>
    <w:rsid w:val="004E5F87"/>
    <w:rsid w:val="004E6B49"/>
    <w:rsid w:val="004F0280"/>
    <w:rsid w:val="00517A60"/>
    <w:rsid w:val="005354B8"/>
    <w:rsid w:val="005506D0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521FC"/>
    <w:rsid w:val="0066228F"/>
    <w:rsid w:val="00663E7A"/>
    <w:rsid w:val="00667264"/>
    <w:rsid w:val="00674CA1"/>
    <w:rsid w:val="00676151"/>
    <w:rsid w:val="006A759B"/>
    <w:rsid w:val="006B124B"/>
    <w:rsid w:val="006B533A"/>
    <w:rsid w:val="006E179B"/>
    <w:rsid w:val="00703772"/>
    <w:rsid w:val="007078EC"/>
    <w:rsid w:val="00717487"/>
    <w:rsid w:val="0073199D"/>
    <w:rsid w:val="00734B45"/>
    <w:rsid w:val="00735A21"/>
    <w:rsid w:val="007501FE"/>
    <w:rsid w:val="00780FFC"/>
    <w:rsid w:val="00786314"/>
    <w:rsid w:val="00795713"/>
    <w:rsid w:val="00797996"/>
    <w:rsid w:val="007C0313"/>
    <w:rsid w:val="007E45B0"/>
    <w:rsid w:val="00812BEF"/>
    <w:rsid w:val="00815223"/>
    <w:rsid w:val="0082130F"/>
    <w:rsid w:val="0083020E"/>
    <w:rsid w:val="00840EC8"/>
    <w:rsid w:val="00846CD3"/>
    <w:rsid w:val="00875771"/>
    <w:rsid w:val="00885627"/>
    <w:rsid w:val="00887223"/>
    <w:rsid w:val="008A5E46"/>
    <w:rsid w:val="008C31FE"/>
    <w:rsid w:val="008F3D5E"/>
    <w:rsid w:val="0092682C"/>
    <w:rsid w:val="0094237F"/>
    <w:rsid w:val="00942DD0"/>
    <w:rsid w:val="0095406D"/>
    <w:rsid w:val="00956E47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31079"/>
    <w:rsid w:val="00A376F9"/>
    <w:rsid w:val="00AA6805"/>
    <w:rsid w:val="00AD1178"/>
    <w:rsid w:val="00AE519F"/>
    <w:rsid w:val="00AF4C2E"/>
    <w:rsid w:val="00AF7153"/>
    <w:rsid w:val="00B15BC1"/>
    <w:rsid w:val="00B25C58"/>
    <w:rsid w:val="00B41344"/>
    <w:rsid w:val="00B41F14"/>
    <w:rsid w:val="00B42F91"/>
    <w:rsid w:val="00B51D6B"/>
    <w:rsid w:val="00BC08DD"/>
    <w:rsid w:val="00BD5706"/>
    <w:rsid w:val="00BF49F1"/>
    <w:rsid w:val="00BF55C9"/>
    <w:rsid w:val="00C17C41"/>
    <w:rsid w:val="00C17E45"/>
    <w:rsid w:val="00C30A14"/>
    <w:rsid w:val="00C72ED2"/>
    <w:rsid w:val="00C91E28"/>
    <w:rsid w:val="00CA2E04"/>
    <w:rsid w:val="00CA4B51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21B9"/>
    <w:rsid w:val="00DE4CDE"/>
    <w:rsid w:val="00E020F9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D1D2B"/>
    <w:rsid w:val="00EF4ED0"/>
    <w:rsid w:val="00F14728"/>
    <w:rsid w:val="00F2328B"/>
    <w:rsid w:val="00F23AA4"/>
    <w:rsid w:val="00F44D78"/>
    <w:rsid w:val="00F80EE1"/>
    <w:rsid w:val="00F95861"/>
    <w:rsid w:val="00FA7764"/>
    <w:rsid w:val="00FB76EF"/>
    <w:rsid w:val="00FE3A51"/>
    <w:rsid w:val="00FE4B89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8656C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決   裁   印</vt:lpstr>
      <vt:lpstr>    岡山県出先事務所等ネットワーク回線サービス提供業務</vt:lpstr>
      <vt:lpstr>    質問書・回答書</vt:lpstr>
      <vt:lpstr>決   裁   印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松井　弘輝</cp:lastModifiedBy>
  <cp:revision>23</cp:revision>
  <cp:lastPrinted>2009-06-09T01:01:00Z</cp:lastPrinted>
  <dcterms:created xsi:type="dcterms:W3CDTF">2015-01-09T06:19:00Z</dcterms:created>
  <dcterms:modified xsi:type="dcterms:W3CDTF">2025-04-12T04:51:00Z</dcterms:modified>
</cp:coreProperties>
</file>