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E0E8" w14:textId="5AD84A77" w:rsidR="001471A7" w:rsidRPr="00744260" w:rsidRDefault="00BD6021" w:rsidP="0055213D">
      <w:pPr>
        <w:pStyle w:val="ac"/>
        <w:topLinePunct w:val="0"/>
        <w:autoSpaceDE w:val="0"/>
        <w:autoSpaceDN w:val="0"/>
        <w:jc w:val="both"/>
        <w:rPr>
          <w:rFonts w:ascii="BIZ UDゴシック" w:eastAsia="BIZ UDゴシック" w:hAnsi="BIZ UDゴシック"/>
          <w:kern w:val="0"/>
          <w:sz w:val="20"/>
          <w:szCs w:val="20"/>
        </w:rPr>
      </w:pPr>
      <w:r w:rsidRPr="00744260">
        <w:rPr>
          <w:rFonts w:ascii="BIZ UDゴシック" w:eastAsia="BIZ UDゴシック" w:hAnsi="BIZ UDゴシック" w:hint="eastAsia"/>
          <w:kern w:val="0"/>
          <w:sz w:val="20"/>
          <w:szCs w:val="20"/>
        </w:rPr>
        <w:t>質問</w:t>
      </w:r>
      <w:r w:rsidR="007D47E3" w:rsidRPr="00744260">
        <w:rPr>
          <w:rFonts w:ascii="BIZ UDゴシック" w:eastAsia="BIZ UDゴシック" w:hAnsi="BIZ UDゴシック" w:hint="eastAsia"/>
          <w:kern w:val="0"/>
          <w:sz w:val="20"/>
          <w:szCs w:val="20"/>
        </w:rPr>
        <w:t>・回答</w:t>
      </w:r>
      <w:r w:rsidRPr="00744260">
        <w:rPr>
          <w:rFonts w:ascii="BIZ UDゴシック" w:eastAsia="BIZ UDゴシック" w:hAnsi="BIZ UDゴシック" w:hint="eastAsia"/>
          <w:kern w:val="0"/>
          <w:sz w:val="20"/>
          <w:szCs w:val="20"/>
        </w:rPr>
        <w:t>書</w:t>
      </w:r>
      <w:r w:rsidR="00D94B4C" w:rsidRPr="00744260">
        <w:rPr>
          <w:rFonts w:ascii="BIZ UDゴシック" w:eastAsia="BIZ UDゴシック" w:hAnsi="BIZ UDゴシック" w:hint="eastAsia"/>
          <w:kern w:val="0"/>
          <w:sz w:val="20"/>
          <w:szCs w:val="20"/>
        </w:rPr>
        <w:t>（</w:t>
      </w:r>
      <w:r w:rsidR="000C0640" w:rsidRPr="00744260">
        <w:rPr>
          <w:rFonts w:ascii="BIZ UDゴシック" w:eastAsia="BIZ UDゴシック" w:hAnsi="BIZ UDゴシック" w:hint="eastAsia"/>
          <w:kern w:val="0"/>
          <w:sz w:val="20"/>
          <w:szCs w:val="20"/>
        </w:rPr>
        <w:t>岡山県職員エンゲージメント調査・分析等業務</w:t>
      </w:r>
      <w:r w:rsidR="00D94B4C" w:rsidRPr="00744260">
        <w:rPr>
          <w:rFonts w:ascii="BIZ UDゴシック" w:eastAsia="BIZ UDゴシック" w:hAnsi="BIZ UDゴシック" w:hint="eastAsia"/>
          <w:kern w:val="0"/>
          <w:sz w:val="20"/>
          <w:szCs w:val="20"/>
        </w:rPr>
        <w:t>）</w:t>
      </w:r>
    </w:p>
    <w:p w14:paraId="45B1EF82" w14:textId="77777777" w:rsidR="00E85D7A" w:rsidRPr="00675233" w:rsidRDefault="00E85D7A" w:rsidP="00E85D7A"/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2647"/>
        <w:gridCol w:w="1843"/>
        <w:gridCol w:w="3117"/>
      </w:tblGrid>
      <w:tr w:rsidR="001471A7" w:rsidRPr="00744260" w14:paraId="259B52AB" w14:textId="77777777">
        <w:trPr>
          <w:trHeight w:val="435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3E3627" w14:textId="77777777" w:rsidR="001471A7" w:rsidRPr="00744260" w:rsidRDefault="001471A7" w:rsidP="00DD283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44260">
              <w:rPr>
                <w:rFonts w:ascii="BIZ UD明朝 Medium" w:eastAsia="BIZ UD明朝 Medium" w:hAnsi="BIZ UD明朝 Medium" w:hint="eastAsia"/>
                <w:kern w:val="0"/>
              </w:rPr>
              <w:t>商号・名称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B04D89" w14:textId="77777777" w:rsidR="001471A7" w:rsidRPr="00744260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71A7" w:rsidRPr="00744260" w14:paraId="11FAAB28" w14:textId="77777777">
        <w:trPr>
          <w:trHeight w:val="420"/>
        </w:trPr>
        <w:tc>
          <w:tcPr>
            <w:tcW w:w="807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F320D" w14:textId="77777777" w:rsidR="001471A7" w:rsidRPr="00744260" w:rsidRDefault="001471A7" w:rsidP="00DD283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4426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193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004F4" w14:textId="77777777" w:rsidR="001471A7" w:rsidRPr="00744260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71A7" w:rsidRPr="00744260" w14:paraId="7E12111B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4DEF1" w14:textId="77777777" w:rsidR="001471A7" w:rsidRPr="00744260" w:rsidRDefault="001471A7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4426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9B357" w14:textId="77777777" w:rsidR="001471A7" w:rsidRPr="00744260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806DA" w:rsidRPr="00744260" w14:paraId="7FAB7BA7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7266E" w14:textId="77777777" w:rsidR="001471A7" w:rsidRPr="00744260" w:rsidRDefault="001471A7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44260">
              <w:rPr>
                <w:rFonts w:ascii="BIZ UD明朝 Medium" w:eastAsia="BIZ UD明朝 Medium" w:hAnsi="BIZ UD明朝 Medium" w:hint="eastAsia"/>
              </w:rPr>
              <w:t>担当者氏名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A19E8" w14:textId="77777777" w:rsidR="001471A7" w:rsidRPr="00744260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0D236" w14:textId="77777777" w:rsidR="001471A7" w:rsidRPr="00744260" w:rsidRDefault="00840EC8" w:rsidP="00DD283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44260">
              <w:rPr>
                <w:rFonts w:ascii="BIZ UD明朝 Medium" w:eastAsia="BIZ UD明朝 Medium" w:hAnsi="BIZ UD明朝 Medium" w:hint="eastAsia"/>
                <w:kern w:val="0"/>
                <w:sz w:val="21"/>
              </w:rPr>
              <w:t>メールアドレス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D686A" w14:textId="77777777" w:rsidR="001471A7" w:rsidRPr="00744260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806DA" w:rsidRPr="00744260" w14:paraId="385D908D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3AB01" w14:textId="77777777" w:rsidR="001471A7" w:rsidRPr="00744260" w:rsidRDefault="001471A7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44260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43096" w14:textId="77777777" w:rsidR="001471A7" w:rsidRPr="00744260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8C1A3" w14:textId="77777777" w:rsidR="001471A7" w:rsidRPr="00744260" w:rsidRDefault="00FE3A51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44260">
              <w:rPr>
                <w:rFonts w:ascii="BIZ UD明朝 Medium" w:eastAsia="BIZ UD明朝 Medium" w:hAnsi="BIZ UD明朝 Medium" w:hint="eastAsia"/>
              </w:rPr>
              <w:t>FAX</w:t>
            </w:r>
            <w:r w:rsidR="001471A7" w:rsidRPr="00744260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94735" w14:textId="77777777" w:rsidR="001471A7" w:rsidRPr="00744260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87F31F5" w14:textId="77777777" w:rsidR="001471A7" w:rsidRPr="00744260" w:rsidRDefault="001471A7" w:rsidP="001471A7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471A7" w:rsidRPr="00744260" w14:paraId="6EFCBB23" w14:textId="77777777" w:rsidTr="00577D30">
        <w:trPr>
          <w:trHeight w:val="397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C81CF" w14:textId="77777777" w:rsidR="001471A7" w:rsidRPr="00744260" w:rsidRDefault="001471A7" w:rsidP="00E85D7A">
            <w:pPr>
              <w:rPr>
                <w:rFonts w:ascii="BIZ UD明朝 Medium" w:eastAsia="BIZ UD明朝 Medium" w:hAnsi="BIZ UD明朝 Medium"/>
              </w:rPr>
            </w:pPr>
            <w:r w:rsidRPr="00744260">
              <w:rPr>
                <w:rFonts w:ascii="BIZ UD明朝 Medium" w:eastAsia="BIZ UD明朝 Medium" w:hAnsi="BIZ UD明朝 Medium" w:hint="eastAsia"/>
              </w:rPr>
              <w:t>（質問</w:t>
            </w:r>
            <w:r w:rsidR="00E85D7A" w:rsidRPr="00744260">
              <w:rPr>
                <w:rFonts w:ascii="BIZ UD明朝 Medium" w:eastAsia="BIZ UD明朝 Medium" w:hAnsi="BIZ UD明朝 Medium" w:hint="eastAsia"/>
              </w:rPr>
              <w:t>内容</w:t>
            </w:r>
            <w:r w:rsidRPr="00744260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B25C58" w:rsidRPr="00744260" w14:paraId="63409C2F" w14:textId="77777777" w:rsidTr="008C188F">
        <w:trPr>
          <w:trHeight w:val="453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A41EDB" w14:textId="77777777" w:rsidR="00B25C58" w:rsidRPr="00744260" w:rsidRDefault="00B25C58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7D30" w:rsidRPr="00744260" w14:paraId="6F977415" w14:textId="77777777" w:rsidTr="00577D30">
        <w:trPr>
          <w:trHeight w:val="397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4B52E" w14:textId="77777777" w:rsidR="00577D30" w:rsidRPr="00744260" w:rsidRDefault="00577D30" w:rsidP="00577D30">
            <w:pPr>
              <w:rPr>
                <w:rFonts w:ascii="BIZ UD明朝 Medium" w:eastAsia="BIZ UD明朝 Medium" w:hAnsi="BIZ UD明朝 Medium"/>
              </w:rPr>
            </w:pPr>
            <w:r w:rsidRPr="00744260">
              <w:rPr>
                <w:rFonts w:ascii="BIZ UD明朝 Medium" w:eastAsia="BIZ UD明朝 Medium" w:hAnsi="BIZ UD明朝 Medium" w:hint="eastAsia"/>
              </w:rPr>
              <w:t>（回答内容）</w:t>
            </w:r>
          </w:p>
        </w:tc>
      </w:tr>
      <w:tr w:rsidR="00577D30" w:rsidRPr="00744260" w14:paraId="50108262" w14:textId="77777777" w:rsidTr="005E45BF">
        <w:trPr>
          <w:trHeight w:val="436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D49AF" w14:textId="77777777" w:rsidR="00577D30" w:rsidRPr="00744260" w:rsidRDefault="00577D30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466D234" w14:textId="77777777" w:rsidR="00840EC8" w:rsidRPr="00744260" w:rsidRDefault="00840EC8" w:rsidP="007D47E3">
      <w:pPr>
        <w:pStyle w:val="a4"/>
        <w:spacing w:line="240" w:lineRule="auto"/>
        <w:rPr>
          <w:rFonts w:ascii="BIZ UD明朝 Medium" w:eastAsia="BIZ UD明朝 Medium" w:hAnsi="BIZ UD明朝 Medium"/>
          <w:spacing w:val="0"/>
        </w:rPr>
      </w:pPr>
    </w:p>
    <w:p w14:paraId="179ADE40" w14:textId="6AC67FF4" w:rsidR="00840EC8" w:rsidRPr="00744260" w:rsidRDefault="00FE3A51" w:rsidP="00887223">
      <w:pPr>
        <w:pStyle w:val="a4"/>
        <w:numPr>
          <w:ilvl w:val="0"/>
          <w:numId w:val="4"/>
        </w:numPr>
        <w:spacing w:line="240" w:lineRule="auto"/>
        <w:rPr>
          <w:rFonts w:ascii="BIZ UD明朝 Medium" w:eastAsia="BIZ UD明朝 Medium" w:hAnsi="BIZ UD明朝 Medium"/>
          <w:spacing w:val="0"/>
        </w:rPr>
      </w:pPr>
      <w:r w:rsidRPr="00744260">
        <w:rPr>
          <w:rFonts w:ascii="BIZ UD明朝 Medium" w:eastAsia="BIZ UD明朝 Medium" w:hAnsi="BIZ UD明朝 Medium" w:hint="eastAsia"/>
          <w:spacing w:val="0"/>
        </w:rPr>
        <w:t>電子メール</w:t>
      </w:r>
      <w:r w:rsidR="00F44D78" w:rsidRPr="00744260">
        <w:rPr>
          <w:rFonts w:ascii="BIZ UD明朝 Medium" w:eastAsia="BIZ UD明朝 Medium" w:hAnsi="BIZ UD明朝 Medium" w:hint="eastAsia"/>
          <w:spacing w:val="0"/>
        </w:rPr>
        <w:t>送信後、確実に届いているか、必ず電話で確認して</w:t>
      </w:r>
      <w:r w:rsidR="00961F42" w:rsidRPr="00744260">
        <w:rPr>
          <w:rFonts w:ascii="BIZ UD明朝 Medium" w:eastAsia="BIZ UD明朝 Medium" w:hAnsi="BIZ UD明朝 Medium" w:hint="eastAsia"/>
          <w:spacing w:val="0"/>
        </w:rPr>
        <w:t>くだ</w:t>
      </w:r>
      <w:r w:rsidR="00F44D78" w:rsidRPr="00744260">
        <w:rPr>
          <w:rFonts w:ascii="BIZ UD明朝 Medium" w:eastAsia="BIZ UD明朝 Medium" w:hAnsi="BIZ UD明朝 Medium" w:hint="eastAsia"/>
          <w:spacing w:val="0"/>
        </w:rPr>
        <w:t>さい</w:t>
      </w:r>
      <w:r w:rsidR="00840EC8" w:rsidRPr="00744260">
        <w:rPr>
          <w:rFonts w:ascii="BIZ UD明朝 Medium" w:eastAsia="BIZ UD明朝 Medium" w:hAnsi="BIZ UD明朝 Medium" w:hint="eastAsia"/>
          <w:spacing w:val="0"/>
        </w:rPr>
        <w:t>。</w:t>
      </w:r>
    </w:p>
    <w:p w14:paraId="2B4CEA0F" w14:textId="1BC0D948" w:rsidR="00002DB7" w:rsidRPr="00744260" w:rsidRDefault="00840EC8" w:rsidP="003C2A74">
      <w:pPr>
        <w:pStyle w:val="a4"/>
        <w:spacing w:line="240" w:lineRule="auto"/>
        <w:ind w:left="360"/>
        <w:rPr>
          <w:rFonts w:ascii="BIZ UD明朝 Medium" w:eastAsia="BIZ UD明朝 Medium" w:hAnsi="BIZ UD明朝 Medium"/>
        </w:rPr>
      </w:pPr>
      <w:r w:rsidRPr="00744260">
        <w:rPr>
          <w:rFonts w:ascii="BIZ UD明朝 Medium" w:eastAsia="BIZ UD明朝 Medium" w:hAnsi="BIZ UD明朝 Medium" w:hint="eastAsia"/>
          <w:spacing w:val="0"/>
        </w:rPr>
        <w:t>確認用電話番号：</w:t>
      </w:r>
      <w:r w:rsidR="007E5D2D" w:rsidRPr="00744260">
        <w:rPr>
          <w:rFonts w:ascii="BIZ UD明朝 Medium" w:eastAsia="BIZ UD明朝 Medium" w:hAnsi="BIZ UD明朝 Medium" w:hint="eastAsia"/>
          <w:spacing w:val="0"/>
        </w:rPr>
        <w:t>086-226-7</w:t>
      </w:r>
      <w:r w:rsidR="003E07E9" w:rsidRPr="00744260">
        <w:rPr>
          <w:rFonts w:ascii="BIZ UD明朝 Medium" w:eastAsia="BIZ UD明朝 Medium" w:hAnsi="BIZ UD明朝 Medium" w:hint="eastAsia"/>
          <w:spacing w:val="0"/>
        </w:rPr>
        <w:t>216（岡山県総務部行政改革推進室）</w:t>
      </w:r>
    </w:p>
    <w:sectPr w:rsidR="00002DB7" w:rsidRPr="00744260" w:rsidSect="00E806DA">
      <w:headerReference w:type="default" r:id="rId7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F8CE" w14:textId="77777777" w:rsidR="004008AE" w:rsidRDefault="004008AE" w:rsidP="00875771">
      <w:r>
        <w:separator/>
      </w:r>
    </w:p>
  </w:endnote>
  <w:endnote w:type="continuationSeparator" w:id="0">
    <w:p w14:paraId="65CA9D51" w14:textId="77777777" w:rsidR="004008AE" w:rsidRDefault="004008AE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2998" w14:textId="77777777" w:rsidR="004008AE" w:rsidRDefault="004008AE" w:rsidP="00875771">
      <w:r>
        <w:separator/>
      </w:r>
    </w:p>
  </w:footnote>
  <w:footnote w:type="continuationSeparator" w:id="0">
    <w:p w14:paraId="55729082" w14:textId="77777777" w:rsidR="004008AE" w:rsidRDefault="004008AE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A394" w14:textId="53B8B044" w:rsidR="00002DB7" w:rsidRPr="00744260" w:rsidRDefault="003C2A74" w:rsidP="000C0640">
    <w:pPr>
      <w:tabs>
        <w:tab w:val="left" w:pos="2475"/>
      </w:tabs>
      <w:rPr>
        <w:rFonts w:ascii="BIZ UD明朝 Medium" w:eastAsia="BIZ UD明朝 Medium" w:hAnsi="BIZ UD明朝 Medium"/>
      </w:rPr>
    </w:pPr>
    <w:r w:rsidRPr="00744260">
      <w:rPr>
        <w:rFonts w:ascii="BIZ UD明朝 Medium" w:eastAsia="BIZ UD明朝 Medium" w:hAnsi="BIZ UD明朝 Medium" w:hint="eastAsia"/>
      </w:rPr>
      <w:t>（様式第</w:t>
    </w:r>
    <w:r w:rsidR="003E10AF" w:rsidRPr="00744260">
      <w:rPr>
        <w:rFonts w:ascii="BIZ UD明朝 Medium" w:eastAsia="BIZ UD明朝 Medium" w:hAnsi="BIZ UD明朝 Medium" w:hint="eastAsia"/>
      </w:rPr>
      <w:t>２</w:t>
    </w:r>
    <w:r w:rsidR="009778D3" w:rsidRPr="00744260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1186571">
    <w:abstractNumId w:val="3"/>
  </w:num>
  <w:num w:numId="2" w16cid:durableId="469907128">
    <w:abstractNumId w:val="1"/>
  </w:num>
  <w:num w:numId="3" w16cid:durableId="2043937783">
    <w:abstractNumId w:val="2"/>
  </w:num>
  <w:num w:numId="4" w16cid:durableId="188890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C0640"/>
    <w:rsid w:val="000E0C2A"/>
    <w:rsid w:val="000F6632"/>
    <w:rsid w:val="0012048A"/>
    <w:rsid w:val="00136DBF"/>
    <w:rsid w:val="001471A7"/>
    <w:rsid w:val="00170D9B"/>
    <w:rsid w:val="001E0186"/>
    <w:rsid w:val="00202E2C"/>
    <w:rsid w:val="00217B87"/>
    <w:rsid w:val="0022224F"/>
    <w:rsid w:val="0022562A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C1291"/>
    <w:rsid w:val="003C25B5"/>
    <w:rsid w:val="003C2A74"/>
    <w:rsid w:val="003E07E9"/>
    <w:rsid w:val="003E10AF"/>
    <w:rsid w:val="003E5D8A"/>
    <w:rsid w:val="003F4BA2"/>
    <w:rsid w:val="004008AE"/>
    <w:rsid w:val="0043581C"/>
    <w:rsid w:val="00437B03"/>
    <w:rsid w:val="00441297"/>
    <w:rsid w:val="00460B31"/>
    <w:rsid w:val="00465124"/>
    <w:rsid w:val="00492921"/>
    <w:rsid w:val="004C6D6B"/>
    <w:rsid w:val="004E5A5E"/>
    <w:rsid w:val="004E6B49"/>
    <w:rsid w:val="004F0280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5E45BF"/>
    <w:rsid w:val="00614205"/>
    <w:rsid w:val="006326B3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44260"/>
    <w:rsid w:val="007501FE"/>
    <w:rsid w:val="007709CC"/>
    <w:rsid w:val="00786314"/>
    <w:rsid w:val="00795713"/>
    <w:rsid w:val="00797996"/>
    <w:rsid w:val="00797DDA"/>
    <w:rsid w:val="007A0BE2"/>
    <w:rsid w:val="007C0313"/>
    <w:rsid w:val="007D47E3"/>
    <w:rsid w:val="007E45B0"/>
    <w:rsid w:val="007E5D2D"/>
    <w:rsid w:val="00815223"/>
    <w:rsid w:val="0082130F"/>
    <w:rsid w:val="0083020E"/>
    <w:rsid w:val="0083209C"/>
    <w:rsid w:val="00836C5A"/>
    <w:rsid w:val="00840EC8"/>
    <w:rsid w:val="00846CD3"/>
    <w:rsid w:val="00875771"/>
    <w:rsid w:val="00885627"/>
    <w:rsid w:val="00887223"/>
    <w:rsid w:val="008A5E46"/>
    <w:rsid w:val="008B2159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31079"/>
    <w:rsid w:val="00A376F9"/>
    <w:rsid w:val="00AA6805"/>
    <w:rsid w:val="00AD1178"/>
    <w:rsid w:val="00AF4C2E"/>
    <w:rsid w:val="00AF7153"/>
    <w:rsid w:val="00B15BC1"/>
    <w:rsid w:val="00B25C58"/>
    <w:rsid w:val="00B30034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0FB3"/>
    <w:rsid w:val="00C17C41"/>
    <w:rsid w:val="00C17E45"/>
    <w:rsid w:val="00C30A14"/>
    <w:rsid w:val="00C37FCC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76F6F"/>
    <w:rsid w:val="00D94B4C"/>
    <w:rsid w:val="00DD283C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C5AFD"/>
    <w:rsid w:val="00EF4206"/>
    <w:rsid w:val="00EF4ED0"/>
    <w:rsid w:val="00F112DD"/>
    <w:rsid w:val="00F14728"/>
    <w:rsid w:val="00F15D4E"/>
    <w:rsid w:val="00F23AA4"/>
    <w:rsid w:val="00F356EB"/>
    <w:rsid w:val="00F44D78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A0D3A"/>
  <w15:docId w15:val="{ED341C1D-57B2-4CEB-8E89-96F5839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20</TotalTime>
  <Pages>1</Pages>
  <Words>26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2023-02-17T03:56:00Z</cp:lastPrinted>
  <dcterms:created xsi:type="dcterms:W3CDTF">2015-01-09T06:19:00Z</dcterms:created>
  <dcterms:modified xsi:type="dcterms:W3CDTF">2026-02-17T07:27:00Z</dcterms:modified>
</cp:coreProperties>
</file>