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E0E8" w14:textId="2CE7CC01" w:rsidR="001471A7" w:rsidRPr="003B1DE6" w:rsidRDefault="00BD6021" w:rsidP="0055213D">
      <w:pPr>
        <w:pStyle w:val="ac"/>
        <w:topLinePunct w:val="0"/>
        <w:autoSpaceDE w:val="0"/>
        <w:autoSpaceDN w:val="0"/>
        <w:jc w:val="both"/>
        <w:rPr>
          <w:rFonts w:ascii="BIZ UDゴシック" w:eastAsia="BIZ UDゴシック" w:hAnsi="BIZ UDゴシック"/>
          <w:kern w:val="0"/>
          <w:sz w:val="20"/>
          <w:szCs w:val="20"/>
        </w:rPr>
      </w:pPr>
      <w:r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質問</w:t>
      </w:r>
      <w:r w:rsidR="007D47E3"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・回答</w:t>
      </w:r>
      <w:r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書</w:t>
      </w:r>
      <w:r w:rsidR="00D94B4C"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（</w:t>
      </w:r>
      <w:r w:rsidR="003E07E9"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岡山県労働者派遣業務</w:t>
      </w:r>
      <w:r w:rsidR="00D94B4C" w:rsidRPr="003B1DE6">
        <w:rPr>
          <w:rFonts w:ascii="BIZ UDゴシック" w:eastAsia="BIZ UDゴシック" w:hAnsi="BIZ UDゴシック" w:hint="eastAsia"/>
          <w:kern w:val="0"/>
          <w:sz w:val="20"/>
          <w:szCs w:val="20"/>
        </w:rPr>
        <w:t>）</w:t>
      </w:r>
    </w:p>
    <w:p w14:paraId="45B1EF82" w14:textId="77777777" w:rsidR="00E85D7A" w:rsidRPr="003B1DE6" w:rsidRDefault="00E85D7A" w:rsidP="00E85D7A">
      <w:pPr>
        <w:rPr>
          <w:rFonts w:ascii="BIZ UDゴシック" w:eastAsia="BIZ UDゴシック" w:hAnsi="BIZ UDゴシック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647"/>
        <w:gridCol w:w="1843"/>
        <w:gridCol w:w="3117"/>
      </w:tblGrid>
      <w:tr w:rsidR="001471A7" w:rsidRPr="003B1DE6" w14:paraId="259B52AB" w14:textId="77777777">
        <w:trPr>
          <w:trHeight w:val="435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3E3627" w14:textId="77777777" w:rsidR="001471A7" w:rsidRPr="003B1DE6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  <w:kern w:val="0"/>
              </w:rPr>
              <w:t>商号・名称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04D89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3B1DE6" w14:paraId="11FAAB28" w14:textId="77777777">
        <w:trPr>
          <w:trHeight w:val="420"/>
        </w:trPr>
        <w:tc>
          <w:tcPr>
            <w:tcW w:w="807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320D" w14:textId="77777777" w:rsidR="001471A7" w:rsidRPr="003B1DE6" w:rsidRDefault="001471A7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193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004F4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471A7" w:rsidRPr="003B1DE6" w14:paraId="7E12111B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4DEF1" w14:textId="77777777" w:rsidR="001471A7" w:rsidRPr="003B1DE6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41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9B357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3B1DE6" w14:paraId="7FAB7BA7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266E" w14:textId="77777777" w:rsidR="001471A7" w:rsidRPr="003B1DE6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A19E8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D236" w14:textId="77777777" w:rsidR="001471A7" w:rsidRPr="003B1DE6" w:rsidRDefault="00840EC8" w:rsidP="00DD283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  <w:kern w:val="0"/>
                <w:sz w:val="21"/>
              </w:rPr>
              <w:t>メールアドレス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D686A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806DA" w:rsidRPr="003B1DE6" w14:paraId="385D908D" w14:textId="77777777">
        <w:trPr>
          <w:trHeight w:val="450"/>
        </w:trPr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3AB01" w14:textId="77777777" w:rsidR="001471A7" w:rsidRPr="003B1DE6" w:rsidRDefault="001471A7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43096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8C1A3" w14:textId="77777777" w:rsidR="001471A7" w:rsidRPr="003B1DE6" w:rsidRDefault="00FE3A51" w:rsidP="00F9586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FAX</w:t>
            </w:r>
            <w:r w:rsidR="001471A7" w:rsidRPr="003B1DE6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94735" w14:textId="77777777" w:rsidR="001471A7" w:rsidRPr="003B1DE6" w:rsidRDefault="001471A7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87F31F5" w14:textId="77777777" w:rsidR="001471A7" w:rsidRPr="003B1DE6" w:rsidRDefault="001471A7" w:rsidP="001471A7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471A7" w:rsidRPr="003B1DE6" w14:paraId="6EFCBB23" w14:textId="77777777" w:rsidTr="00577D30">
        <w:trPr>
          <w:trHeight w:val="397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C81CF" w14:textId="77777777" w:rsidR="001471A7" w:rsidRPr="003B1DE6" w:rsidRDefault="001471A7" w:rsidP="00E85D7A">
            <w:pPr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（質問</w:t>
            </w:r>
            <w:r w:rsidR="00E85D7A" w:rsidRPr="003B1DE6">
              <w:rPr>
                <w:rFonts w:ascii="BIZ UD明朝 Medium" w:eastAsia="BIZ UD明朝 Medium" w:hAnsi="BIZ UD明朝 Medium" w:hint="eastAsia"/>
              </w:rPr>
              <w:t>内容</w:t>
            </w:r>
            <w:r w:rsidRPr="003B1DE6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25C58" w:rsidRPr="003B1DE6" w14:paraId="63409C2F" w14:textId="77777777" w:rsidTr="008C188F">
        <w:trPr>
          <w:trHeight w:val="453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41EDB" w14:textId="77777777" w:rsidR="00B25C58" w:rsidRPr="003B1DE6" w:rsidRDefault="00B25C58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7D30" w:rsidRPr="003B1DE6" w14:paraId="6F977415" w14:textId="77777777" w:rsidTr="00577D30">
        <w:trPr>
          <w:trHeight w:val="397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4B52E" w14:textId="77777777" w:rsidR="00577D30" w:rsidRPr="003B1DE6" w:rsidRDefault="00577D30" w:rsidP="00577D30">
            <w:pPr>
              <w:rPr>
                <w:rFonts w:ascii="BIZ UD明朝 Medium" w:eastAsia="BIZ UD明朝 Medium" w:hAnsi="BIZ UD明朝 Medium"/>
              </w:rPr>
            </w:pPr>
            <w:r w:rsidRPr="003B1DE6">
              <w:rPr>
                <w:rFonts w:ascii="BIZ UD明朝 Medium" w:eastAsia="BIZ UD明朝 Medium" w:hAnsi="BIZ UD明朝 Medium" w:hint="eastAsia"/>
              </w:rPr>
              <w:t>（回答内容）</w:t>
            </w:r>
          </w:p>
        </w:tc>
      </w:tr>
      <w:tr w:rsidR="00577D30" w:rsidRPr="003B1DE6" w14:paraId="50108262" w14:textId="77777777" w:rsidTr="000D2F26">
        <w:trPr>
          <w:trHeight w:val="4365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D49AF" w14:textId="77777777" w:rsidR="00577D30" w:rsidRPr="003B1DE6" w:rsidRDefault="00577D30" w:rsidP="00F958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466D234" w14:textId="77777777" w:rsidR="00840EC8" w:rsidRPr="003B1DE6" w:rsidRDefault="00840EC8" w:rsidP="007D47E3">
      <w:pPr>
        <w:pStyle w:val="a4"/>
        <w:spacing w:line="240" w:lineRule="auto"/>
        <w:rPr>
          <w:rFonts w:ascii="BIZ UD明朝 Medium" w:eastAsia="BIZ UD明朝 Medium" w:hAnsi="BIZ UD明朝 Medium"/>
          <w:spacing w:val="0"/>
        </w:rPr>
      </w:pPr>
    </w:p>
    <w:p w14:paraId="179ADE40" w14:textId="24F9FC47" w:rsidR="00840EC8" w:rsidRPr="003B1DE6" w:rsidRDefault="00FE3A51" w:rsidP="00887223">
      <w:pPr>
        <w:pStyle w:val="a4"/>
        <w:numPr>
          <w:ilvl w:val="0"/>
          <w:numId w:val="4"/>
        </w:numPr>
        <w:spacing w:line="240" w:lineRule="auto"/>
        <w:rPr>
          <w:rFonts w:ascii="BIZ UD明朝 Medium" w:eastAsia="BIZ UD明朝 Medium" w:hAnsi="BIZ UD明朝 Medium"/>
          <w:spacing w:val="0"/>
        </w:rPr>
      </w:pPr>
      <w:r w:rsidRPr="003B1DE6">
        <w:rPr>
          <w:rFonts w:ascii="BIZ UD明朝 Medium" w:eastAsia="BIZ UD明朝 Medium" w:hAnsi="BIZ UD明朝 Medium" w:hint="eastAsia"/>
          <w:spacing w:val="0"/>
        </w:rPr>
        <w:t>電子メール</w:t>
      </w:r>
      <w:r w:rsidR="00F44D78" w:rsidRPr="003B1DE6">
        <w:rPr>
          <w:rFonts w:ascii="BIZ UD明朝 Medium" w:eastAsia="BIZ UD明朝 Medium" w:hAnsi="BIZ UD明朝 Medium" w:hint="eastAsia"/>
          <w:spacing w:val="0"/>
        </w:rPr>
        <w:t>送信後、確実に届いているか、必ず電話で確認して</w:t>
      </w:r>
      <w:r w:rsidR="00961F42" w:rsidRPr="003B1DE6">
        <w:rPr>
          <w:rFonts w:ascii="BIZ UD明朝 Medium" w:eastAsia="BIZ UD明朝 Medium" w:hAnsi="BIZ UD明朝 Medium" w:hint="eastAsia"/>
          <w:spacing w:val="0"/>
        </w:rPr>
        <w:t>くだ</w:t>
      </w:r>
      <w:r w:rsidR="00F44D78" w:rsidRPr="003B1DE6">
        <w:rPr>
          <w:rFonts w:ascii="BIZ UD明朝 Medium" w:eastAsia="BIZ UD明朝 Medium" w:hAnsi="BIZ UD明朝 Medium" w:hint="eastAsia"/>
          <w:spacing w:val="0"/>
        </w:rPr>
        <w:t>さい</w:t>
      </w:r>
      <w:r w:rsidR="00840EC8" w:rsidRPr="003B1DE6">
        <w:rPr>
          <w:rFonts w:ascii="BIZ UD明朝 Medium" w:eastAsia="BIZ UD明朝 Medium" w:hAnsi="BIZ UD明朝 Medium" w:hint="eastAsia"/>
          <w:spacing w:val="0"/>
        </w:rPr>
        <w:t>。</w:t>
      </w:r>
    </w:p>
    <w:p w14:paraId="2B4CEA0F" w14:textId="1BC0D948" w:rsidR="00002DB7" w:rsidRPr="003B1DE6" w:rsidRDefault="00840EC8" w:rsidP="003C2A74">
      <w:pPr>
        <w:pStyle w:val="a4"/>
        <w:spacing w:line="240" w:lineRule="auto"/>
        <w:ind w:left="360"/>
        <w:rPr>
          <w:rFonts w:ascii="BIZ UD明朝 Medium" w:eastAsia="BIZ UD明朝 Medium" w:hAnsi="BIZ UD明朝 Medium"/>
        </w:rPr>
      </w:pPr>
      <w:r w:rsidRPr="003B1DE6">
        <w:rPr>
          <w:rFonts w:ascii="BIZ UD明朝 Medium" w:eastAsia="BIZ UD明朝 Medium" w:hAnsi="BIZ UD明朝 Medium" w:hint="eastAsia"/>
          <w:spacing w:val="0"/>
        </w:rPr>
        <w:t>確認用電話番号：</w:t>
      </w:r>
      <w:r w:rsidR="007E5D2D" w:rsidRPr="003B1DE6">
        <w:rPr>
          <w:rFonts w:ascii="BIZ UD明朝 Medium" w:eastAsia="BIZ UD明朝 Medium" w:hAnsi="BIZ UD明朝 Medium" w:hint="eastAsia"/>
          <w:spacing w:val="0"/>
        </w:rPr>
        <w:t>086-226-7</w:t>
      </w:r>
      <w:r w:rsidR="003E07E9" w:rsidRPr="003B1DE6">
        <w:rPr>
          <w:rFonts w:ascii="BIZ UD明朝 Medium" w:eastAsia="BIZ UD明朝 Medium" w:hAnsi="BIZ UD明朝 Medium" w:hint="eastAsia"/>
          <w:spacing w:val="0"/>
        </w:rPr>
        <w:t>216（岡山県総務部行政改革推進室）</w:t>
      </w:r>
    </w:p>
    <w:sectPr w:rsidR="00002DB7" w:rsidRPr="003B1DE6" w:rsidSect="00E806DA">
      <w:headerReference w:type="default" r:id="rId7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6BF0" w14:textId="77777777" w:rsidR="004435F5" w:rsidRDefault="004435F5" w:rsidP="00875771">
      <w:r>
        <w:separator/>
      </w:r>
    </w:p>
  </w:endnote>
  <w:endnote w:type="continuationSeparator" w:id="0">
    <w:p w14:paraId="5C6688F8" w14:textId="77777777" w:rsidR="004435F5" w:rsidRDefault="004435F5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0E32" w14:textId="77777777" w:rsidR="004435F5" w:rsidRDefault="004435F5" w:rsidP="00875771">
      <w:r>
        <w:separator/>
      </w:r>
    </w:p>
  </w:footnote>
  <w:footnote w:type="continuationSeparator" w:id="0">
    <w:p w14:paraId="5DFDE9C8" w14:textId="77777777" w:rsidR="004435F5" w:rsidRDefault="004435F5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A394" w14:textId="148F4D09" w:rsidR="00002DB7" w:rsidRPr="003B1DE6" w:rsidRDefault="003C2A74" w:rsidP="009778D3">
    <w:pPr>
      <w:rPr>
        <w:rFonts w:ascii="BIZ UD明朝 Medium" w:eastAsia="BIZ UD明朝 Medium" w:hAnsi="BIZ UD明朝 Medium"/>
      </w:rPr>
    </w:pPr>
    <w:r w:rsidRPr="003B1DE6">
      <w:rPr>
        <w:rFonts w:ascii="BIZ UD明朝 Medium" w:eastAsia="BIZ UD明朝 Medium" w:hAnsi="BIZ UD明朝 Medium" w:hint="eastAsia"/>
      </w:rPr>
      <w:t>（様式第</w:t>
    </w:r>
    <w:r w:rsidR="007D2CF4" w:rsidRPr="003B1DE6">
      <w:rPr>
        <w:rFonts w:ascii="BIZ UD明朝 Medium" w:eastAsia="BIZ UD明朝 Medium" w:hAnsi="BIZ UD明朝 Medium" w:hint="eastAsia"/>
      </w:rPr>
      <w:t>２</w:t>
    </w:r>
    <w:r w:rsidR="009778D3" w:rsidRPr="003B1DE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186571">
    <w:abstractNumId w:val="3"/>
  </w:num>
  <w:num w:numId="2" w16cid:durableId="469907128">
    <w:abstractNumId w:val="1"/>
  </w:num>
  <w:num w:numId="3" w16cid:durableId="2043937783">
    <w:abstractNumId w:val="2"/>
  </w:num>
  <w:num w:numId="4" w16cid:durableId="188890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D2F26"/>
    <w:rsid w:val="000E0C2A"/>
    <w:rsid w:val="000F6632"/>
    <w:rsid w:val="0012048A"/>
    <w:rsid w:val="00136DBF"/>
    <w:rsid w:val="001471A7"/>
    <w:rsid w:val="00170D9B"/>
    <w:rsid w:val="001E0186"/>
    <w:rsid w:val="00202E2C"/>
    <w:rsid w:val="00217B87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B1DE6"/>
    <w:rsid w:val="003C1291"/>
    <w:rsid w:val="003C25B5"/>
    <w:rsid w:val="003C2A74"/>
    <w:rsid w:val="003E07E9"/>
    <w:rsid w:val="003E5D8A"/>
    <w:rsid w:val="003F4BA2"/>
    <w:rsid w:val="0043581C"/>
    <w:rsid w:val="00437B03"/>
    <w:rsid w:val="00441297"/>
    <w:rsid w:val="004435F5"/>
    <w:rsid w:val="00460B31"/>
    <w:rsid w:val="00465124"/>
    <w:rsid w:val="00492921"/>
    <w:rsid w:val="004C6D6B"/>
    <w:rsid w:val="004E5A5E"/>
    <w:rsid w:val="004E6B49"/>
    <w:rsid w:val="004F0280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6D7868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2CF4"/>
    <w:rsid w:val="007D47E3"/>
    <w:rsid w:val="007E45B0"/>
    <w:rsid w:val="007E5D2D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A5E46"/>
    <w:rsid w:val="008B2159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5BC1"/>
    <w:rsid w:val="00B25C58"/>
    <w:rsid w:val="00B30034"/>
    <w:rsid w:val="00B41344"/>
    <w:rsid w:val="00B41F14"/>
    <w:rsid w:val="00B42F91"/>
    <w:rsid w:val="00B51D6B"/>
    <w:rsid w:val="00B84EDD"/>
    <w:rsid w:val="00BA7731"/>
    <w:rsid w:val="00BC08DD"/>
    <w:rsid w:val="00BD5706"/>
    <w:rsid w:val="00BD6021"/>
    <w:rsid w:val="00BF49F1"/>
    <w:rsid w:val="00BF55C9"/>
    <w:rsid w:val="00C10FB3"/>
    <w:rsid w:val="00C17C41"/>
    <w:rsid w:val="00C17E45"/>
    <w:rsid w:val="00C30A14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47D1"/>
    <w:rsid w:val="00D51EFC"/>
    <w:rsid w:val="00D6595B"/>
    <w:rsid w:val="00D76F6F"/>
    <w:rsid w:val="00D94B4C"/>
    <w:rsid w:val="00DD283C"/>
    <w:rsid w:val="00DE4CDE"/>
    <w:rsid w:val="00E07EF7"/>
    <w:rsid w:val="00E12419"/>
    <w:rsid w:val="00E25EA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112DD"/>
    <w:rsid w:val="00F14728"/>
    <w:rsid w:val="00F15D4E"/>
    <w:rsid w:val="00F23AA4"/>
    <w:rsid w:val="00F44D78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A0D3A"/>
  <w15:docId w15:val="{ED341C1D-57B2-4CEB-8E89-96F58395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24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2026-02-17T08:47:00Z</cp:lastPrinted>
  <dcterms:created xsi:type="dcterms:W3CDTF">2015-01-09T06:19:00Z</dcterms:created>
  <dcterms:modified xsi:type="dcterms:W3CDTF">2026-02-17T08:47:00Z</dcterms:modified>
</cp:coreProperties>
</file>