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27BB" w14:textId="77777777" w:rsidR="006241B5" w:rsidRDefault="009C60BB">
      <w:r>
        <w:rPr>
          <w:rFonts w:hint="eastAsia"/>
        </w:rPr>
        <w:t>様式第２号</w:t>
      </w:r>
    </w:p>
    <w:p w14:paraId="2563FF89" w14:textId="45FEB21D" w:rsidR="009C60BB" w:rsidRDefault="00CF1DC2">
      <w:r>
        <w:rPr>
          <w:rFonts w:hint="eastAsia"/>
        </w:rPr>
        <w:t xml:space="preserve">　　　　　　　　　　　　　　　　　　　　　　　　　</w:t>
      </w:r>
      <w:r w:rsidR="006C646B">
        <w:rPr>
          <w:rFonts w:hint="eastAsia"/>
        </w:rPr>
        <w:t xml:space="preserve">　　</w:t>
      </w:r>
      <w:r>
        <w:rPr>
          <w:rFonts w:hint="eastAsia"/>
        </w:rPr>
        <w:t xml:space="preserve">　令和</w:t>
      </w:r>
      <w:r w:rsidR="00E60527">
        <w:rPr>
          <w:rFonts w:hint="eastAsia"/>
        </w:rPr>
        <w:t>８</w:t>
      </w:r>
      <w:r w:rsidR="00801591">
        <w:rPr>
          <w:rFonts w:hint="eastAsia"/>
        </w:rPr>
        <w:t>年　　月　　日</w:t>
      </w:r>
    </w:p>
    <w:p w14:paraId="084EF301" w14:textId="77777777" w:rsidR="00801591" w:rsidRDefault="00801591"/>
    <w:p w14:paraId="57CD24BC" w14:textId="20E55FA5" w:rsidR="00801591" w:rsidRDefault="008050CD" w:rsidP="00801591">
      <w:pPr>
        <w:jc w:val="center"/>
      </w:pPr>
      <w:r>
        <w:rPr>
          <w:rFonts w:hint="eastAsia"/>
        </w:rPr>
        <w:t>業務</w:t>
      </w:r>
      <w:r w:rsidR="005C0BB3">
        <w:rPr>
          <w:rFonts w:hint="eastAsia"/>
        </w:rPr>
        <w:t>委託</w:t>
      </w:r>
      <w:r w:rsidR="00801591">
        <w:rPr>
          <w:rFonts w:hint="eastAsia"/>
        </w:rPr>
        <w:t>仕様書に対する質問・回答書</w:t>
      </w:r>
    </w:p>
    <w:p w14:paraId="7407230D" w14:textId="77777777" w:rsidR="00801591" w:rsidRDefault="00801591"/>
    <w:p w14:paraId="50D892FF" w14:textId="77777777" w:rsidR="00801591" w:rsidRDefault="00801591"/>
    <w:p w14:paraId="7126454A" w14:textId="77777777" w:rsidR="008050CD" w:rsidRDefault="008050CD" w:rsidP="008050CD">
      <w:r>
        <w:rPr>
          <w:rFonts w:hint="eastAsia"/>
        </w:rPr>
        <w:t xml:space="preserve">　岡山県産業労働部経営支援課長　殿</w:t>
      </w:r>
    </w:p>
    <w:p w14:paraId="643D24C9" w14:textId="77777777" w:rsidR="008050CD" w:rsidRDefault="008050CD" w:rsidP="008050CD">
      <w:r>
        <w:rPr>
          <w:rFonts w:hint="eastAsia"/>
        </w:rPr>
        <w:t xml:space="preserve">　（FAX：086-22</w:t>
      </w:r>
      <w:r>
        <w:t>6</w:t>
      </w:r>
      <w:r>
        <w:rPr>
          <w:rFonts w:hint="eastAsia"/>
        </w:rPr>
        <w:t>-7384）</w:t>
      </w:r>
    </w:p>
    <w:p w14:paraId="568F4112" w14:textId="77777777" w:rsidR="00801591" w:rsidRDefault="00801591"/>
    <w:p w14:paraId="50C0457A" w14:textId="77777777" w:rsidR="00801591" w:rsidRDefault="00801591">
      <w:r>
        <w:rPr>
          <w:rFonts w:hint="eastAsia"/>
        </w:rPr>
        <w:t xml:space="preserve">　　　　　　　　　　　　　　　　　　　所在地</w:t>
      </w:r>
    </w:p>
    <w:p w14:paraId="7B362F69" w14:textId="77777777" w:rsidR="00801591" w:rsidRDefault="00801591">
      <w:r>
        <w:rPr>
          <w:rFonts w:hint="eastAsia"/>
        </w:rPr>
        <w:t xml:space="preserve">　　　　　　　　　　　　　　　　　　　商号又は名称</w:t>
      </w:r>
    </w:p>
    <w:p w14:paraId="68C5C408" w14:textId="77777777" w:rsidR="00801591" w:rsidRDefault="00801591">
      <w:r>
        <w:rPr>
          <w:rFonts w:hint="eastAsia"/>
        </w:rPr>
        <w:t xml:space="preserve">　　　　　　　　　　　　　　　　　　　代表者職・氏名</w:t>
      </w:r>
    </w:p>
    <w:p w14:paraId="05FE4E89" w14:textId="77777777" w:rsidR="00801591" w:rsidRDefault="00801591">
      <w:r>
        <w:rPr>
          <w:rFonts w:hint="eastAsia"/>
        </w:rPr>
        <w:t xml:space="preserve">　　　　　　　　　　　　　　　　　　　（連絡責任者氏名　　　　　　　　　　）</w:t>
      </w:r>
    </w:p>
    <w:p w14:paraId="08179944" w14:textId="77777777" w:rsidR="00801591" w:rsidRDefault="00801591">
      <w:r>
        <w:rPr>
          <w:rFonts w:hint="eastAsia"/>
        </w:rPr>
        <w:t xml:space="preserve">　　　　　　　　　　　　　　　　　　　（電話番号　　　　　　　　　　　　　）</w:t>
      </w:r>
    </w:p>
    <w:p w14:paraId="0C5F81B9" w14:textId="77777777" w:rsidR="00801591" w:rsidRDefault="00801591">
      <w:r>
        <w:rPr>
          <w:rFonts w:hint="eastAsia"/>
        </w:rPr>
        <w:t xml:space="preserve">　　　　　　　　　　　　　　　　　　　（ＦＡＸ番号　　　　　　　　　　　　）</w:t>
      </w:r>
    </w:p>
    <w:p w14:paraId="47005CA4" w14:textId="77777777" w:rsidR="00801591" w:rsidRDefault="00801591"/>
    <w:tbl>
      <w:tblPr>
        <w:tblStyle w:val="af1"/>
        <w:tblW w:w="9647" w:type="dxa"/>
        <w:tblLook w:val="04A0" w:firstRow="1" w:lastRow="0" w:firstColumn="1" w:lastColumn="0" w:noHBand="0" w:noVBand="1"/>
      </w:tblPr>
      <w:tblGrid>
        <w:gridCol w:w="643"/>
        <w:gridCol w:w="1278"/>
        <w:gridCol w:w="7726"/>
      </w:tblGrid>
      <w:tr w:rsidR="00747C91" w14:paraId="2467A778" w14:textId="77777777" w:rsidTr="00263495">
        <w:trPr>
          <w:trHeight w:val="454"/>
        </w:trPr>
        <w:tc>
          <w:tcPr>
            <w:tcW w:w="1921" w:type="dxa"/>
            <w:gridSpan w:val="2"/>
            <w:vAlign w:val="center"/>
          </w:tcPr>
          <w:p w14:paraId="73EECF86" w14:textId="77777777" w:rsidR="00747C91" w:rsidRDefault="00747C91" w:rsidP="00263495">
            <w:pPr>
              <w:jc w:val="center"/>
            </w:pPr>
            <w:r w:rsidRPr="00BD7B38">
              <w:rPr>
                <w:rFonts w:hint="eastAsia"/>
                <w:spacing w:val="90"/>
                <w:kern w:val="0"/>
                <w:fitText w:val="1524" w:id="1663834368"/>
              </w:rPr>
              <w:t>公告番</w:t>
            </w:r>
            <w:r w:rsidRPr="00BD7B38">
              <w:rPr>
                <w:rFonts w:hint="eastAsia"/>
                <w:spacing w:val="7"/>
                <w:kern w:val="0"/>
                <w:fitText w:val="1524" w:id="1663834368"/>
              </w:rPr>
              <w:t>号</w:t>
            </w:r>
          </w:p>
        </w:tc>
        <w:tc>
          <w:tcPr>
            <w:tcW w:w="7726" w:type="dxa"/>
            <w:vAlign w:val="center"/>
          </w:tcPr>
          <w:p w14:paraId="2B9C409E" w14:textId="5D4B0AAA" w:rsidR="00747C91" w:rsidRDefault="00747C91" w:rsidP="00263495">
            <w:r>
              <w:rPr>
                <w:rFonts w:hint="eastAsia"/>
              </w:rPr>
              <w:t>経第</w:t>
            </w:r>
            <w:r w:rsidR="008050C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747C91" w14:paraId="3CBDF1D2" w14:textId="77777777" w:rsidTr="00263495">
        <w:trPr>
          <w:trHeight w:val="454"/>
        </w:trPr>
        <w:tc>
          <w:tcPr>
            <w:tcW w:w="1921" w:type="dxa"/>
            <w:gridSpan w:val="2"/>
            <w:vAlign w:val="center"/>
          </w:tcPr>
          <w:p w14:paraId="379077AB" w14:textId="77777777" w:rsidR="00747C91" w:rsidRDefault="00747C91" w:rsidP="00263495">
            <w:pPr>
              <w:jc w:val="center"/>
            </w:pPr>
            <w:r w:rsidRPr="00BD7B38">
              <w:rPr>
                <w:rFonts w:hint="eastAsia"/>
                <w:spacing w:val="195"/>
                <w:kern w:val="0"/>
                <w:fitText w:val="1524" w:id="1663834369"/>
              </w:rPr>
              <w:t>業務</w:t>
            </w:r>
            <w:r w:rsidRPr="00BD7B38">
              <w:rPr>
                <w:rFonts w:hint="eastAsia"/>
                <w:spacing w:val="7"/>
                <w:kern w:val="0"/>
                <w:fitText w:val="1524" w:id="1663834369"/>
              </w:rPr>
              <w:t>名</w:t>
            </w:r>
          </w:p>
        </w:tc>
        <w:tc>
          <w:tcPr>
            <w:tcW w:w="7726" w:type="dxa"/>
            <w:vAlign w:val="center"/>
          </w:tcPr>
          <w:p w14:paraId="3C4BA321" w14:textId="3C0672E2" w:rsidR="00747C91" w:rsidRPr="006C646B" w:rsidRDefault="008050CD" w:rsidP="00F464AC">
            <w:r w:rsidRPr="008050CD">
              <w:rPr>
                <w:kern w:val="0"/>
              </w:rPr>
              <w:t>デジタル化による生産性向上</w:t>
            </w:r>
            <w:r w:rsidR="00E8462A">
              <w:rPr>
                <w:rFonts w:hint="eastAsia"/>
                <w:kern w:val="0"/>
              </w:rPr>
              <w:t>等</w:t>
            </w:r>
            <w:r w:rsidRPr="008050CD">
              <w:rPr>
                <w:kern w:val="0"/>
              </w:rPr>
              <w:t>支援事業</w:t>
            </w:r>
          </w:p>
        </w:tc>
      </w:tr>
      <w:tr w:rsidR="00747C91" w14:paraId="5215967A" w14:textId="77777777" w:rsidTr="006C646B">
        <w:trPr>
          <w:trHeight w:val="2895"/>
        </w:trPr>
        <w:tc>
          <w:tcPr>
            <w:tcW w:w="643" w:type="dxa"/>
            <w:vAlign w:val="center"/>
          </w:tcPr>
          <w:p w14:paraId="5DF2CE0B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46D76425" w14:textId="77777777" w:rsidR="00747C91" w:rsidRDefault="00747C91" w:rsidP="00263495">
            <w:pPr>
              <w:jc w:val="center"/>
            </w:pPr>
          </w:p>
          <w:p w14:paraId="5029CBB6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6E78F103" w14:textId="77777777" w:rsidR="00747C91" w:rsidRDefault="00747C91" w:rsidP="00263495">
            <w:pPr>
              <w:jc w:val="center"/>
            </w:pPr>
          </w:p>
          <w:p w14:paraId="30C2EF82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416B2BF6" w14:textId="77777777" w:rsidR="00747C91" w:rsidRDefault="00747C91" w:rsidP="00263495">
            <w:pPr>
              <w:jc w:val="center"/>
            </w:pPr>
          </w:p>
          <w:p w14:paraId="47825F1F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04" w:type="dxa"/>
            <w:gridSpan w:val="2"/>
          </w:tcPr>
          <w:p w14:paraId="6F881189" w14:textId="77777777" w:rsidR="00747C91" w:rsidRDefault="00747C91"/>
        </w:tc>
      </w:tr>
      <w:tr w:rsidR="00747C91" w14:paraId="5024F147" w14:textId="77777777" w:rsidTr="00263495">
        <w:trPr>
          <w:trHeight w:val="3742"/>
        </w:trPr>
        <w:tc>
          <w:tcPr>
            <w:tcW w:w="643" w:type="dxa"/>
            <w:vAlign w:val="center"/>
          </w:tcPr>
          <w:p w14:paraId="213A9AC4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60501FE0" w14:textId="77777777" w:rsidR="00747C91" w:rsidRDefault="00747C91" w:rsidP="00263495">
            <w:pPr>
              <w:jc w:val="center"/>
            </w:pPr>
          </w:p>
          <w:p w14:paraId="7CE3C9EF" w14:textId="77777777" w:rsidR="00747C91" w:rsidRDefault="00747C91" w:rsidP="00263495">
            <w:pPr>
              <w:jc w:val="center"/>
            </w:pPr>
          </w:p>
          <w:p w14:paraId="49C6D5CD" w14:textId="77777777" w:rsidR="00747C91" w:rsidRDefault="00747C91" w:rsidP="00263495">
            <w:pPr>
              <w:jc w:val="center"/>
            </w:pPr>
          </w:p>
          <w:p w14:paraId="6C04FC9A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04" w:type="dxa"/>
            <w:gridSpan w:val="2"/>
          </w:tcPr>
          <w:p w14:paraId="165B85B3" w14:textId="77777777" w:rsidR="00747C91" w:rsidRDefault="00747C91"/>
        </w:tc>
      </w:tr>
    </w:tbl>
    <w:p w14:paraId="3449150C" w14:textId="77777777" w:rsidR="00801591" w:rsidRDefault="00747C91">
      <w:r>
        <w:rPr>
          <w:rFonts w:hint="eastAsia"/>
        </w:rPr>
        <w:t>(注)</w:t>
      </w:r>
      <w:r w:rsidR="00A07B94">
        <w:rPr>
          <w:rFonts w:hint="eastAsia"/>
        </w:rPr>
        <w:t xml:space="preserve">　質問</w:t>
      </w:r>
      <w:r>
        <w:rPr>
          <w:rFonts w:hint="eastAsia"/>
        </w:rPr>
        <w:t>内容は簡潔かつ具体的に記載することとし、質問項目が複数にわたる場合</w:t>
      </w:r>
    </w:p>
    <w:p w14:paraId="72B9488B" w14:textId="77777777" w:rsidR="00801591" w:rsidRDefault="005C0BB3">
      <w:r>
        <w:rPr>
          <w:rFonts w:hint="eastAsia"/>
        </w:rPr>
        <w:t xml:space="preserve">　　は、別葉</w:t>
      </w:r>
      <w:r w:rsidR="00747C91">
        <w:rPr>
          <w:rFonts w:hint="eastAsia"/>
        </w:rPr>
        <w:t>とすること。</w:t>
      </w:r>
    </w:p>
    <w:sectPr w:rsidR="00801591" w:rsidSect="00747C91">
      <w:pgSz w:w="11906" w:h="16838" w:code="9"/>
      <w:pgMar w:top="1134" w:right="1134" w:bottom="1134" w:left="1134" w:header="720" w:footer="720" w:gutter="0"/>
      <w:cols w:space="720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43DE" w14:textId="77777777" w:rsidR="00E60527" w:rsidRDefault="00E60527" w:rsidP="00E60527">
      <w:r>
        <w:separator/>
      </w:r>
    </w:p>
  </w:endnote>
  <w:endnote w:type="continuationSeparator" w:id="0">
    <w:p w14:paraId="307ECCEF" w14:textId="77777777" w:rsidR="00E60527" w:rsidRDefault="00E60527" w:rsidP="00E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87D1" w14:textId="77777777" w:rsidR="00E60527" w:rsidRDefault="00E60527" w:rsidP="00E60527">
      <w:r>
        <w:separator/>
      </w:r>
    </w:p>
  </w:footnote>
  <w:footnote w:type="continuationSeparator" w:id="0">
    <w:p w14:paraId="12DF79A7" w14:textId="77777777" w:rsidR="00E60527" w:rsidRDefault="00E60527" w:rsidP="00E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2E"/>
    <w:rsid w:val="00024D2E"/>
    <w:rsid w:val="0004563D"/>
    <w:rsid w:val="001E654B"/>
    <w:rsid w:val="00263495"/>
    <w:rsid w:val="002B7944"/>
    <w:rsid w:val="00435A7F"/>
    <w:rsid w:val="004D50A2"/>
    <w:rsid w:val="004E39BC"/>
    <w:rsid w:val="0057554A"/>
    <w:rsid w:val="005C0BB3"/>
    <w:rsid w:val="006241B5"/>
    <w:rsid w:val="006C646B"/>
    <w:rsid w:val="00747C91"/>
    <w:rsid w:val="0077392A"/>
    <w:rsid w:val="00801591"/>
    <w:rsid w:val="008050CD"/>
    <w:rsid w:val="008557C6"/>
    <w:rsid w:val="00893D0D"/>
    <w:rsid w:val="009B23FB"/>
    <w:rsid w:val="009C60BB"/>
    <w:rsid w:val="00A07B94"/>
    <w:rsid w:val="00A32B97"/>
    <w:rsid w:val="00BD7B38"/>
    <w:rsid w:val="00CF1DC2"/>
    <w:rsid w:val="00E60527"/>
    <w:rsid w:val="00E8462A"/>
    <w:rsid w:val="00EE2DC4"/>
    <w:rsid w:val="00F464AC"/>
    <w:rsid w:val="00F8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6C18FB"/>
  <w15:docId w15:val="{43B17AD8-B6D5-4A79-9D49-9216456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2E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4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E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E39BC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E6052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60527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E6052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6052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13</cp:revision>
  <cp:lastPrinted>2024-01-31T08:13:00Z</cp:lastPrinted>
  <dcterms:created xsi:type="dcterms:W3CDTF">2022-02-18T01:30:00Z</dcterms:created>
  <dcterms:modified xsi:type="dcterms:W3CDTF">2026-02-05T06:58:00Z</dcterms:modified>
</cp:coreProperties>
</file>