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2ABF" w14:textId="77777777" w:rsidR="00031499" w:rsidRDefault="00F734E7">
      <w:r>
        <w:rPr>
          <w:rFonts w:hint="eastAsia"/>
        </w:rPr>
        <w:t>様式第４号</w:t>
      </w:r>
    </w:p>
    <w:tbl>
      <w:tblPr>
        <w:tblStyle w:val="af1"/>
        <w:tblW w:w="3297" w:type="dxa"/>
        <w:tblInd w:w="6332" w:type="dxa"/>
        <w:tblLook w:val="04A0" w:firstRow="1" w:lastRow="0" w:firstColumn="1" w:lastColumn="0" w:noHBand="0" w:noVBand="1"/>
      </w:tblPr>
      <w:tblGrid>
        <w:gridCol w:w="1519"/>
        <w:gridCol w:w="1778"/>
      </w:tblGrid>
      <w:tr w:rsidR="00F734E7" w14:paraId="67EF57E5" w14:textId="77777777" w:rsidTr="00F734E7">
        <w:trPr>
          <w:trHeight w:val="1139"/>
        </w:trPr>
        <w:tc>
          <w:tcPr>
            <w:tcW w:w="1519" w:type="dxa"/>
          </w:tcPr>
          <w:p w14:paraId="7170B108" w14:textId="77777777" w:rsidR="00F734E7" w:rsidRDefault="00F734E7" w:rsidP="00F734E7">
            <w:pPr>
              <w:jc w:val="center"/>
            </w:pPr>
          </w:p>
          <w:p w14:paraId="0B448356" w14:textId="77777777" w:rsidR="00F734E7" w:rsidRDefault="00F734E7" w:rsidP="00F734E7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78" w:type="dxa"/>
          </w:tcPr>
          <w:p w14:paraId="5E6F1E6E" w14:textId="77777777" w:rsidR="00F734E7" w:rsidRDefault="00F734E7">
            <w:r>
              <w:rPr>
                <w:rFonts w:hint="eastAsia"/>
              </w:rPr>
              <w:t>＊記入不要</w:t>
            </w:r>
          </w:p>
        </w:tc>
      </w:tr>
    </w:tbl>
    <w:p w14:paraId="640BE8A5" w14:textId="77777777" w:rsidR="00F734E7" w:rsidRDefault="00F734E7"/>
    <w:p w14:paraId="37E8F6D5" w14:textId="77777777" w:rsidR="00F734E7" w:rsidRDefault="00F734E7" w:rsidP="00F734E7">
      <w:pPr>
        <w:jc w:val="center"/>
      </w:pPr>
      <w:r>
        <w:rPr>
          <w:rFonts w:hint="eastAsia"/>
        </w:rPr>
        <w:t>事　業　計　画　書</w:t>
      </w:r>
    </w:p>
    <w:p w14:paraId="7F520AA3" w14:textId="77777777" w:rsidR="00F734E7" w:rsidRDefault="00F734E7" w:rsidP="00F734E7">
      <w:pPr>
        <w:jc w:val="center"/>
      </w:pPr>
      <w:r>
        <w:rPr>
          <w:rFonts w:hint="eastAsia"/>
        </w:rPr>
        <w:t>（必要に応じて別紙資料を作成し、添付してください。）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73"/>
        <w:gridCol w:w="7855"/>
      </w:tblGrid>
      <w:tr w:rsidR="00F734E7" w14:paraId="6BB2A8ED" w14:textId="77777777" w:rsidTr="00F734E7">
        <w:tc>
          <w:tcPr>
            <w:tcW w:w="1773" w:type="dxa"/>
          </w:tcPr>
          <w:p w14:paraId="096F1770" w14:textId="77777777" w:rsidR="00F734E7" w:rsidRDefault="00F734E7" w:rsidP="00F734E7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855" w:type="dxa"/>
          </w:tcPr>
          <w:p w14:paraId="05E2DFDC" w14:textId="77777777" w:rsidR="00F734E7" w:rsidRDefault="00F734E7" w:rsidP="00F734E7">
            <w:pPr>
              <w:jc w:val="left"/>
            </w:pPr>
          </w:p>
        </w:tc>
      </w:tr>
      <w:tr w:rsidR="00F734E7" w14:paraId="1E3C54AA" w14:textId="77777777" w:rsidTr="00F734E7">
        <w:tc>
          <w:tcPr>
            <w:tcW w:w="1773" w:type="dxa"/>
          </w:tcPr>
          <w:p w14:paraId="40077A2B" w14:textId="77777777" w:rsidR="00F734E7" w:rsidRDefault="00F734E7" w:rsidP="00F734E7">
            <w:r w:rsidRPr="006137B4">
              <w:rPr>
                <w:rFonts w:hint="eastAsia"/>
                <w:spacing w:val="41"/>
                <w:kern w:val="0"/>
                <w:fitText w:val="1524" w:id="1663840001"/>
              </w:rPr>
              <w:t>委託業務</w:t>
            </w:r>
            <w:r w:rsidRPr="006137B4">
              <w:rPr>
                <w:rFonts w:hint="eastAsia"/>
                <w:spacing w:val="-2"/>
                <w:kern w:val="0"/>
                <w:fitText w:val="1524" w:id="1663840001"/>
              </w:rPr>
              <w:t>名</w:t>
            </w:r>
          </w:p>
        </w:tc>
        <w:tc>
          <w:tcPr>
            <w:tcW w:w="7855" w:type="dxa"/>
          </w:tcPr>
          <w:p w14:paraId="79E69703" w14:textId="610992BD" w:rsidR="00F734E7" w:rsidRDefault="00484033" w:rsidP="00E43E3D">
            <w:pPr>
              <w:jc w:val="left"/>
            </w:pPr>
            <w:r w:rsidRPr="00484033">
              <w:rPr>
                <w:kern w:val="0"/>
              </w:rPr>
              <w:t>デジタル化による生産性</w:t>
            </w:r>
            <w:r w:rsidR="006137B4">
              <w:rPr>
                <w:rFonts w:hint="eastAsia"/>
                <w:kern w:val="0"/>
              </w:rPr>
              <w:t>等</w:t>
            </w:r>
            <w:r w:rsidRPr="00484033">
              <w:rPr>
                <w:kern w:val="0"/>
              </w:rPr>
              <w:t>向上支援事業</w:t>
            </w:r>
          </w:p>
        </w:tc>
      </w:tr>
      <w:tr w:rsidR="00F734E7" w14:paraId="3D57E94B" w14:textId="77777777" w:rsidTr="00F734E7">
        <w:tc>
          <w:tcPr>
            <w:tcW w:w="1773" w:type="dxa"/>
          </w:tcPr>
          <w:p w14:paraId="0B88B9EE" w14:textId="77777777" w:rsidR="00F734E7" w:rsidRDefault="00F734E7" w:rsidP="00F734E7">
            <w:pPr>
              <w:jc w:val="left"/>
            </w:pPr>
            <w:r w:rsidRPr="0048116B">
              <w:rPr>
                <w:rFonts w:hint="eastAsia"/>
                <w:spacing w:val="41"/>
                <w:kern w:val="0"/>
                <w:fitText w:val="1524" w:id="1663840002"/>
              </w:rPr>
              <w:t>業務に応</w:t>
            </w:r>
            <w:r w:rsidRPr="0048116B">
              <w:rPr>
                <w:rFonts w:hint="eastAsia"/>
                <w:spacing w:val="-2"/>
                <w:kern w:val="0"/>
                <w:fitText w:val="1524" w:id="1663840002"/>
              </w:rPr>
              <w:t>募</w:t>
            </w:r>
          </w:p>
          <w:p w14:paraId="17518D78" w14:textId="77777777" w:rsidR="00F734E7" w:rsidRDefault="00F734E7" w:rsidP="00F734E7">
            <w:pPr>
              <w:jc w:val="left"/>
            </w:pPr>
            <w:r w:rsidRPr="0048116B">
              <w:rPr>
                <w:rFonts w:hint="eastAsia"/>
                <w:spacing w:val="90"/>
                <w:kern w:val="0"/>
                <w:fitText w:val="1524" w:id="1663840003"/>
              </w:rPr>
              <w:t>した理</w:t>
            </w:r>
            <w:r w:rsidRPr="0048116B">
              <w:rPr>
                <w:rFonts w:hint="eastAsia"/>
                <w:spacing w:val="7"/>
                <w:kern w:val="0"/>
                <w:fitText w:val="1524" w:id="1663840003"/>
              </w:rPr>
              <w:t>由</w:t>
            </w:r>
          </w:p>
        </w:tc>
        <w:tc>
          <w:tcPr>
            <w:tcW w:w="7855" w:type="dxa"/>
          </w:tcPr>
          <w:p w14:paraId="2EACFC4D" w14:textId="77777777" w:rsidR="00F734E7" w:rsidRDefault="00F734E7" w:rsidP="00F734E7">
            <w:pPr>
              <w:jc w:val="left"/>
            </w:pPr>
          </w:p>
        </w:tc>
      </w:tr>
      <w:tr w:rsidR="00F734E7" w14:paraId="613F3317" w14:textId="77777777" w:rsidTr="005B51A0">
        <w:tc>
          <w:tcPr>
            <w:tcW w:w="1773" w:type="dxa"/>
            <w:vAlign w:val="center"/>
          </w:tcPr>
          <w:p w14:paraId="709DBB7C" w14:textId="77777777" w:rsidR="00F734E7" w:rsidRDefault="00F734E7" w:rsidP="005B51A0">
            <w:pPr>
              <w:jc w:val="center"/>
            </w:pPr>
            <w:r w:rsidRPr="0048116B">
              <w:rPr>
                <w:rFonts w:hint="eastAsia"/>
                <w:spacing w:val="41"/>
                <w:kern w:val="0"/>
                <w:fitText w:val="1524" w:id="1663840256"/>
              </w:rPr>
              <w:t>業務の実</w:t>
            </w:r>
            <w:r w:rsidRPr="0048116B">
              <w:rPr>
                <w:rFonts w:hint="eastAsia"/>
                <w:spacing w:val="-2"/>
                <w:kern w:val="0"/>
                <w:fitText w:val="1524" w:id="1663840256"/>
              </w:rPr>
              <w:t>施</w:t>
            </w:r>
          </w:p>
          <w:p w14:paraId="6E2E6AB2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体制について</w:t>
            </w:r>
          </w:p>
        </w:tc>
        <w:tc>
          <w:tcPr>
            <w:tcW w:w="7855" w:type="dxa"/>
          </w:tcPr>
          <w:p w14:paraId="05C0292D" w14:textId="77777777" w:rsidR="00F734E7" w:rsidRDefault="006A7962" w:rsidP="00F734E7">
            <w:pPr>
              <w:jc w:val="left"/>
            </w:pPr>
            <w:r>
              <w:rPr>
                <w:rFonts w:hint="eastAsia"/>
              </w:rPr>
              <w:t>①組織（組織図）</w:t>
            </w:r>
          </w:p>
          <w:p w14:paraId="37F8563A" w14:textId="77777777" w:rsidR="006A7962" w:rsidRDefault="006A7962" w:rsidP="00F734E7">
            <w:pPr>
              <w:jc w:val="left"/>
            </w:pPr>
          </w:p>
          <w:p w14:paraId="4D10AF5C" w14:textId="77777777" w:rsidR="006A7962" w:rsidRDefault="006A7962" w:rsidP="00F734E7">
            <w:pPr>
              <w:jc w:val="left"/>
            </w:pPr>
          </w:p>
          <w:p w14:paraId="1424306B" w14:textId="77777777" w:rsidR="006A7962" w:rsidRDefault="006A7962" w:rsidP="00F734E7">
            <w:pPr>
              <w:jc w:val="left"/>
            </w:pPr>
            <w:r>
              <w:rPr>
                <w:rFonts w:hint="eastAsia"/>
              </w:rPr>
              <w:t>②本事業に携わる人数及びそれぞれの役割</w:t>
            </w:r>
          </w:p>
          <w:p w14:paraId="4B624419" w14:textId="77777777" w:rsidR="006A7962" w:rsidRDefault="006A7962" w:rsidP="00F734E7">
            <w:pPr>
              <w:jc w:val="left"/>
            </w:pPr>
          </w:p>
          <w:p w14:paraId="13DB5B03" w14:textId="77777777" w:rsidR="006A7962" w:rsidRDefault="006A7962" w:rsidP="00F734E7">
            <w:pPr>
              <w:jc w:val="left"/>
            </w:pPr>
          </w:p>
        </w:tc>
      </w:tr>
      <w:tr w:rsidR="00F734E7" w14:paraId="1DD57BB2" w14:textId="77777777" w:rsidTr="005D4BC3">
        <w:trPr>
          <w:trHeight w:val="4950"/>
        </w:trPr>
        <w:tc>
          <w:tcPr>
            <w:tcW w:w="1773" w:type="dxa"/>
            <w:vAlign w:val="center"/>
          </w:tcPr>
          <w:p w14:paraId="5097F19D" w14:textId="77777777" w:rsidR="00F734E7" w:rsidRDefault="00F734E7" w:rsidP="005B51A0">
            <w:pPr>
              <w:jc w:val="center"/>
            </w:pPr>
            <w:r w:rsidRPr="0048116B">
              <w:rPr>
                <w:rFonts w:hint="eastAsia"/>
                <w:spacing w:val="41"/>
                <w:kern w:val="0"/>
                <w:fitText w:val="1524" w:id="1663840257"/>
              </w:rPr>
              <w:t>業務の実</w:t>
            </w:r>
            <w:r w:rsidRPr="0048116B">
              <w:rPr>
                <w:rFonts w:hint="eastAsia"/>
                <w:spacing w:val="-2"/>
                <w:kern w:val="0"/>
                <w:fitText w:val="1524" w:id="1663840257"/>
              </w:rPr>
              <w:t>施</w:t>
            </w:r>
          </w:p>
          <w:p w14:paraId="701D0254" w14:textId="77777777" w:rsidR="006A7962" w:rsidRPr="00F734E7" w:rsidRDefault="00F734E7" w:rsidP="005B51A0">
            <w:pPr>
              <w:jc w:val="center"/>
            </w:pPr>
            <w:r>
              <w:rPr>
                <w:rFonts w:hint="eastAsia"/>
              </w:rPr>
              <w:t>方法について</w:t>
            </w:r>
          </w:p>
        </w:tc>
        <w:tc>
          <w:tcPr>
            <w:tcW w:w="7855" w:type="dxa"/>
          </w:tcPr>
          <w:p w14:paraId="23EF38BE" w14:textId="77777777" w:rsidR="00F734E7" w:rsidRDefault="006A7962" w:rsidP="00F734E7">
            <w:pPr>
              <w:jc w:val="left"/>
            </w:pPr>
            <w:r>
              <w:rPr>
                <w:rFonts w:hint="eastAsia"/>
              </w:rPr>
              <w:t>①全体の業務概要・目標とする成果</w:t>
            </w:r>
          </w:p>
          <w:p w14:paraId="2B609DFA" w14:textId="77777777" w:rsidR="006A7962" w:rsidRDefault="006A7962" w:rsidP="00F734E7">
            <w:pPr>
              <w:jc w:val="left"/>
            </w:pPr>
          </w:p>
          <w:p w14:paraId="34994834" w14:textId="77777777" w:rsidR="006A7962" w:rsidRDefault="006A7962" w:rsidP="00F734E7">
            <w:pPr>
              <w:jc w:val="left"/>
            </w:pPr>
          </w:p>
          <w:p w14:paraId="7773B832" w14:textId="77777777" w:rsidR="006A7962" w:rsidRDefault="006A7962" w:rsidP="00F734E7">
            <w:pPr>
              <w:jc w:val="left"/>
            </w:pPr>
          </w:p>
          <w:p w14:paraId="2D6E570B" w14:textId="77777777" w:rsidR="006A7962" w:rsidRDefault="006A7962" w:rsidP="00F734E7">
            <w:pPr>
              <w:jc w:val="left"/>
            </w:pPr>
          </w:p>
          <w:p w14:paraId="7D0E04A7" w14:textId="77777777" w:rsidR="006A7962" w:rsidRDefault="006A7962" w:rsidP="00F734E7">
            <w:pPr>
              <w:jc w:val="left"/>
            </w:pPr>
            <w:r>
              <w:rPr>
                <w:rFonts w:hint="eastAsia"/>
              </w:rPr>
              <w:t>②実施する業務内容と具体的な計画</w:t>
            </w:r>
          </w:p>
        </w:tc>
      </w:tr>
      <w:tr w:rsidR="00F734E7" w14:paraId="62EF3938" w14:textId="77777777" w:rsidTr="005B51A0">
        <w:trPr>
          <w:trHeight w:val="907"/>
        </w:trPr>
        <w:tc>
          <w:tcPr>
            <w:tcW w:w="1773" w:type="dxa"/>
            <w:vAlign w:val="center"/>
          </w:tcPr>
          <w:p w14:paraId="21F72D6A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同種の業務の</w:t>
            </w:r>
          </w:p>
          <w:p w14:paraId="2295F581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実績について</w:t>
            </w:r>
          </w:p>
        </w:tc>
        <w:tc>
          <w:tcPr>
            <w:tcW w:w="7855" w:type="dxa"/>
          </w:tcPr>
          <w:p w14:paraId="6DF81FF7" w14:textId="77777777" w:rsidR="006A7962" w:rsidRDefault="006A7962" w:rsidP="00F734E7">
            <w:pPr>
              <w:jc w:val="left"/>
            </w:pPr>
          </w:p>
        </w:tc>
      </w:tr>
      <w:tr w:rsidR="00F734E7" w14:paraId="2B9D6C5F" w14:textId="77777777" w:rsidTr="005B51A0">
        <w:trPr>
          <w:trHeight w:val="1247"/>
        </w:trPr>
        <w:tc>
          <w:tcPr>
            <w:tcW w:w="1773" w:type="dxa"/>
            <w:vAlign w:val="center"/>
          </w:tcPr>
          <w:p w14:paraId="0E73082B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その他業務に</w:t>
            </w:r>
            <w:r w:rsidRPr="00147FD5">
              <w:rPr>
                <w:rFonts w:hint="eastAsia"/>
                <w:spacing w:val="41"/>
                <w:kern w:val="0"/>
                <w:fitText w:val="1524" w:id="1663840258"/>
              </w:rPr>
              <w:t>当たって</w:t>
            </w:r>
            <w:r w:rsidRPr="00147FD5">
              <w:rPr>
                <w:rFonts w:hint="eastAsia"/>
                <w:spacing w:val="-2"/>
                <w:kern w:val="0"/>
                <w:fitText w:val="1524" w:id="1663840258"/>
              </w:rPr>
              <w:t>の</w:t>
            </w:r>
          </w:p>
          <w:p w14:paraId="6E0CFF88" w14:textId="77777777" w:rsidR="00F734E7" w:rsidRDefault="00F734E7" w:rsidP="005B51A0">
            <w:pPr>
              <w:jc w:val="center"/>
            </w:pPr>
            <w:r w:rsidRPr="005B51A0">
              <w:rPr>
                <w:rFonts w:hint="eastAsia"/>
                <w:spacing w:val="90"/>
                <w:kern w:val="0"/>
                <w:fitText w:val="1524" w:id="1663840259"/>
              </w:rPr>
              <w:t>特記事</w:t>
            </w:r>
            <w:r w:rsidRPr="005B51A0">
              <w:rPr>
                <w:rFonts w:hint="eastAsia"/>
                <w:spacing w:val="7"/>
                <w:kern w:val="0"/>
                <w:fitText w:val="1524" w:id="1663840259"/>
              </w:rPr>
              <w:t>項</w:t>
            </w:r>
          </w:p>
        </w:tc>
        <w:tc>
          <w:tcPr>
            <w:tcW w:w="7855" w:type="dxa"/>
          </w:tcPr>
          <w:p w14:paraId="03B4012A" w14:textId="77777777" w:rsidR="00F734E7" w:rsidRDefault="00F734E7" w:rsidP="00F734E7">
            <w:pPr>
              <w:jc w:val="left"/>
            </w:pPr>
          </w:p>
        </w:tc>
      </w:tr>
    </w:tbl>
    <w:p w14:paraId="51533042" w14:textId="77777777" w:rsidR="006A7962" w:rsidRDefault="006A7962" w:rsidP="00F734E7">
      <w:pPr>
        <w:jc w:val="left"/>
      </w:pPr>
      <w:r>
        <w:rPr>
          <w:rFonts w:hint="eastAsia"/>
        </w:rPr>
        <w:t>※　欄内に記載できない場合には、適宜</w:t>
      </w:r>
      <w:r w:rsidR="00BA3678">
        <w:rPr>
          <w:rFonts w:hint="eastAsia"/>
        </w:rPr>
        <w:t>別紙</w:t>
      </w:r>
      <w:r>
        <w:rPr>
          <w:rFonts w:hint="eastAsia"/>
        </w:rPr>
        <w:t>を追加して記載すること。</w:t>
      </w:r>
    </w:p>
    <w:sectPr w:rsidR="006A7962" w:rsidSect="00F734E7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E7"/>
    <w:rsid w:val="00022746"/>
    <w:rsid w:val="00031499"/>
    <w:rsid w:val="0006630E"/>
    <w:rsid w:val="000C7140"/>
    <w:rsid w:val="00147FD5"/>
    <w:rsid w:val="001B3FFC"/>
    <w:rsid w:val="0048116B"/>
    <w:rsid w:val="00484033"/>
    <w:rsid w:val="005B51A0"/>
    <w:rsid w:val="005D4BC3"/>
    <w:rsid w:val="006137B4"/>
    <w:rsid w:val="0065358B"/>
    <w:rsid w:val="006A7962"/>
    <w:rsid w:val="00893D0D"/>
    <w:rsid w:val="009D04A8"/>
    <w:rsid w:val="009F19EA"/>
    <w:rsid w:val="00BA3678"/>
    <w:rsid w:val="00CC0487"/>
    <w:rsid w:val="00E43E3D"/>
    <w:rsid w:val="00F3206C"/>
    <w:rsid w:val="00F4422D"/>
    <w:rsid w:val="00F50E79"/>
    <w:rsid w:val="00F734E7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3B706"/>
  <w15:docId w15:val="{02B4236D-86B8-4B96-B591-8C65D61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4E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7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22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22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10</cp:revision>
  <cp:lastPrinted>2025-02-21T00:36:00Z</cp:lastPrinted>
  <dcterms:created xsi:type="dcterms:W3CDTF">2022-02-18T01:32:00Z</dcterms:created>
  <dcterms:modified xsi:type="dcterms:W3CDTF">2026-02-05T06:58:00Z</dcterms:modified>
</cp:coreProperties>
</file>