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1BB" w14:textId="77777777" w:rsidR="00667264" w:rsidRPr="00F2408A" w:rsidRDefault="00667264" w:rsidP="00B96220">
      <w:pPr>
        <w:spacing w:line="240" w:lineRule="auto"/>
        <w:rPr>
          <w:rFonts w:hAnsi="ＭＳ 明朝"/>
        </w:rPr>
      </w:pPr>
    </w:p>
    <w:p w14:paraId="77B48559" w14:textId="77777777" w:rsidR="00667264" w:rsidRDefault="00667264" w:rsidP="00B96220">
      <w:pPr>
        <w:pStyle w:val="ac"/>
        <w:spacing w:line="240" w:lineRule="auto"/>
        <w:rPr>
          <w:rFonts w:ascii="ＭＳ 明朝" w:eastAsia="ＭＳ 明朝" w:hAnsi="ＭＳ 明朝"/>
          <w:kern w:val="0"/>
          <w:sz w:val="28"/>
          <w:szCs w:val="40"/>
        </w:rPr>
      </w:pPr>
      <w:r w:rsidRPr="005E1320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8320"/>
        </w:rPr>
        <w:t>入</w:t>
      </w:r>
      <w:r w:rsidR="00E717D5" w:rsidRPr="005E1320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8320"/>
        </w:rPr>
        <w:t>札</w:t>
      </w:r>
      <w:r w:rsidRPr="005E1320">
        <w:rPr>
          <w:rFonts w:ascii="ＭＳ 明朝" w:eastAsia="ＭＳ 明朝" w:hAnsi="ＭＳ 明朝" w:hint="eastAsia"/>
          <w:kern w:val="0"/>
          <w:sz w:val="28"/>
          <w:szCs w:val="40"/>
          <w:fitText w:val="1680" w:id="-699768320"/>
        </w:rPr>
        <w:t>書</w:t>
      </w:r>
    </w:p>
    <w:p w14:paraId="636C8F41" w14:textId="77777777" w:rsidR="00676151" w:rsidRPr="00676151" w:rsidRDefault="00676151" w:rsidP="00B96220">
      <w:pPr>
        <w:spacing w:line="240" w:lineRule="auto"/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"/>
        <w:gridCol w:w="567"/>
        <w:gridCol w:w="742"/>
        <w:gridCol w:w="481"/>
      </w:tblGrid>
      <w:tr w:rsidR="00676151" w:rsidRPr="002058FF" w14:paraId="61DEC57C" w14:textId="77777777" w:rsidTr="00B14368">
        <w:trPr>
          <w:trHeight w:val="409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C0AE6B" w14:textId="297C4C91" w:rsidR="00676151" w:rsidRPr="002058FF" w:rsidRDefault="007911C5" w:rsidP="00B96220">
            <w:pPr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8C09E9">
              <w:rPr>
                <w:rFonts w:hAnsi="ＭＳ 明朝" w:hint="eastAsia"/>
              </w:rPr>
              <w:t>８</w:t>
            </w:r>
            <w:r w:rsidR="00676151" w:rsidRPr="002058FF">
              <w:rPr>
                <w:rFonts w:hAnsi="ＭＳ 明朝" w:hint="eastAsia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017BD" w14:textId="121379AF" w:rsidR="00676151" w:rsidRPr="002058FF" w:rsidRDefault="00676151" w:rsidP="00B96220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CB7178" w14:textId="77777777" w:rsidR="00676151" w:rsidRPr="002058FF" w:rsidRDefault="00676151" w:rsidP="00B96220">
            <w:pPr>
              <w:spacing w:line="240" w:lineRule="auto"/>
              <w:jc w:val="center"/>
              <w:rPr>
                <w:rFonts w:hAnsi="ＭＳ 明朝"/>
              </w:rPr>
            </w:pPr>
            <w:r w:rsidRPr="002058FF">
              <w:rPr>
                <w:rFonts w:hAnsi="ＭＳ 明朝" w:hint="eastAsia"/>
              </w:rPr>
              <w:t>月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CF132" w14:textId="77777777" w:rsidR="00676151" w:rsidRPr="002058FF" w:rsidRDefault="00676151" w:rsidP="00B96220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4DD485" w14:textId="77777777" w:rsidR="00676151" w:rsidRPr="002058FF" w:rsidRDefault="00676151" w:rsidP="00B96220">
            <w:pPr>
              <w:spacing w:line="240" w:lineRule="auto"/>
              <w:jc w:val="center"/>
              <w:rPr>
                <w:rFonts w:hAnsi="ＭＳ 明朝"/>
              </w:rPr>
            </w:pPr>
            <w:r w:rsidRPr="002058FF">
              <w:rPr>
                <w:rFonts w:hAnsi="ＭＳ 明朝" w:hint="eastAsia"/>
              </w:rPr>
              <w:t>日</w:t>
            </w:r>
          </w:p>
        </w:tc>
      </w:tr>
    </w:tbl>
    <w:p w14:paraId="3A4B17B7" w14:textId="77777777" w:rsidR="00667264" w:rsidRPr="00F2408A" w:rsidRDefault="00667264" w:rsidP="00B96220">
      <w:pPr>
        <w:spacing w:line="240" w:lineRule="auto"/>
        <w:rPr>
          <w:rFonts w:hAnsi="ＭＳ 明朝"/>
        </w:rPr>
      </w:pPr>
    </w:p>
    <w:p w14:paraId="6DD99002" w14:textId="77777777" w:rsidR="00667264" w:rsidRPr="00667264" w:rsidRDefault="00667264" w:rsidP="00B96220">
      <w:pPr>
        <w:spacing w:line="240" w:lineRule="auto"/>
        <w:ind w:firstLineChars="100" w:firstLine="220"/>
        <w:rPr>
          <w:rFonts w:hAnsi="ＭＳ 明朝"/>
          <w:szCs w:val="28"/>
        </w:rPr>
      </w:pPr>
      <w:r w:rsidRPr="006A3921">
        <w:rPr>
          <w:rFonts w:hAnsi="ＭＳ 明朝" w:hint="eastAsia"/>
          <w:szCs w:val="28"/>
        </w:rPr>
        <w:t xml:space="preserve">岡山県知事　</w:t>
      </w:r>
      <w:r w:rsidR="00677A9C" w:rsidRPr="006A3921">
        <w:rPr>
          <w:rFonts w:hAnsi="ＭＳ 明朝" w:hint="eastAsia"/>
          <w:szCs w:val="28"/>
        </w:rPr>
        <w:t xml:space="preserve">伊原木　隆太　</w:t>
      </w:r>
      <w:r w:rsidRPr="006A3921">
        <w:rPr>
          <w:rFonts w:hAnsi="ＭＳ 明朝" w:hint="eastAsia"/>
          <w:szCs w:val="28"/>
        </w:rPr>
        <w:t>殿</w:t>
      </w:r>
    </w:p>
    <w:p w14:paraId="4E769656" w14:textId="77777777" w:rsidR="00667264" w:rsidRDefault="00667264" w:rsidP="00B96220">
      <w:pPr>
        <w:spacing w:line="240" w:lineRule="auto"/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47"/>
        <w:gridCol w:w="3571"/>
        <w:gridCol w:w="752"/>
      </w:tblGrid>
      <w:tr w:rsidR="00667264" w:rsidRPr="00EE12D8" w14:paraId="091076BD" w14:textId="77777777" w:rsidTr="006A332D">
        <w:trPr>
          <w:trHeight w:val="397"/>
        </w:trPr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5631F33B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4D144B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</w:tr>
      <w:tr w:rsidR="00667264" w:rsidRPr="00EE12D8" w14:paraId="26C9CDDA" w14:textId="77777777" w:rsidTr="006A332D">
        <w:trPr>
          <w:trHeight w:val="397"/>
        </w:trPr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57A7DCF1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2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3F0CD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</w:tr>
      <w:tr w:rsidR="00667264" w:rsidRPr="00EE12D8" w14:paraId="1BC4C664" w14:textId="77777777" w:rsidTr="006A332D">
        <w:trPr>
          <w:trHeight w:val="397"/>
        </w:trPr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26EAF4D2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EE0DA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</w:tr>
      <w:tr w:rsidR="00667264" w:rsidRPr="00EE12D8" w14:paraId="6AE1D420" w14:textId="77777777" w:rsidTr="006A332D">
        <w:trPr>
          <w:trHeight w:val="397"/>
        </w:trPr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66FBB0D5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代表者職</w:t>
            </w: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BBD8A8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7399D9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7493B599" w14:textId="77777777" w:rsidR="005506D0" w:rsidRPr="00F2408A" w:rsidRDefault="005506D0" w:rsidP="00B96220">
      <w:pPr>
        <w:spacing w:line="240" w:lineRule="auto"/>
        <w:rPr>
          <w:rFonts w:hAnsi="ＭＳ 明朝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67264" w:rsidRPr="00EE12D8" w14:paraId="6D3C588A" w14:textId="77777777" w:rsidTr="006A332D">
        <w:trPr>
          <w:trHeight w:val="397"/>
        </w:trPr>
        <w:tc>
          <w:tcPr>
            <w:tcW w:w="6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AB706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受任者（代理人）</w:t>
            </w:r>
          </w:p>
        </w:tc>
      </w:tr>
      <w:tr w:rsidR="00667264" w:rsidRPr="00EE12D8" w14:paraId="7B08BA96" w14:textId="77777777" w:rsidTr="006A332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1D8D89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CB8DB8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</w:tr>
      <w:tr w:rsidR="00667264" w:rsidRPr="00EE12D8" w14:paraId="36C14C3E" w14:textId="77777777" w:rsidTr="006A332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EAF851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4FD97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</w:tr>
      <w:tr w:rsidR="00667264" w:rsidRPr="00EE12D8" w14:paraId="07EBFE87" w14:textId="77777777" w:rsidTr="006A332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96BDD1" w14:textId="77777777" w:rsidR="00667264" w:rsidRPr="00EE12D8" w:rsidRDefault="00667264" w:rsidP="00B96220">
            <w:pPr>
              <w:spacing w:line="24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FCC5DB" w14:textId="77777777" w:rsidR="00667264" w:rsidRPr="00EE12D8" w:rsidRDefault="00667264" w:rsidP="00B96220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3F2E9C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4CD73406" w14:textId="7944B315" w:rsidR="005506D0" w:rsidRPr="00F2408A" w:rsidRDefault="005506D0" w:rsidP="00B96220">
      <w:pPr>
        <w:spacing w:line="240" w:lineRule="auto"/>
        <w:rPr>
          <w:rFonts w:hAnsi="ＭＳ 明朝"/>
        </w:rPr>
      </w:pPr>
    </w:p>
    <w:p w14:paraId="76F3AFDB" w14:textId="31D25E68" w:rsidR="00667264" w:rsidRPr="00F2408A" w:rsidRDefault="00667264" w:rsidP="00B96220">
      <w:pPr>
        <w:spacing w:line="240" w:lineRule="auto"/>
        <w:rPr>
          <w:rFonts w:hAnsi="ＭＳ 明朝"/>
        </w:rPr>
      </w:pPr>
      <w:r w:rsidRPr="00F2408A">
        <w:rPr>
          <w:rFonts w:hAnsi="ＭＳ 明朝" w:hint="eastAsia"/>
        </w:rPr>
        <w:t>下記のとおり入札いたします。</w:t>
      </w:r>
    </w:p>
    <w:p w14:paraId="23686087" w14:textId="6E7C7E77" w:rsidR="00667264" w:rsidRPr="00F2408A" w:rsidRDefault="000B1286" w:rsidP="00B96220">
      <w:pPr>
        <w:spacing w:line="240" w:lineRule="auto"/>
        <w:rPr>
          <w:rFonts w:hAnsi="ＭＳ 明朝"/>
        </w:rPr>
      </w:pPr>
      <w:r w:rsidRPr="000B1286">
        <w:rPr>
          <w:rFonts w:hAnsi="ＭＳ 明朝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69D332C" wp14:editId="6D9D5575">
                <wp:simplePos x="0" y="0"/>
                <wp:positionH relativeFrom="column">
                  <wp:posOffset>5490845</wp:posOffset>
                </wp:positionH>
                <wp:positionV relativeFrom="paragraph">
                  <wp:posOffset>299085</wp:posOffset>
                </wp:positionV>
                <wp:extent cx="333375" cy="1404620"/>
                <wp:effectExtent l="0" t="0" r="952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D9205" w14:textId="5D364C1C" w:rsidR="000B1286" w:rsidRDefault="000B1286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D3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35pt;margin-top:23.55pt;width:26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" stroked="f">
                <v:textbox style="mso-fit-shape-to-text:t">
                  <w:txbxContent>
                    <w:p w14:paraId="371D9205" w14:textId="5D364C1C" w:rsidR="000B1286" w:rsidRDefault="000B1286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67264" w:rsidRPr="00EE12D8" w14:paraId="5076D7E4" w14:textId="77777777" w:rsidTr="005A050A">
        <w:trPr>
          <w:trHeight w:val="794"/>
          <w:jc w:val="center"/>
        </w:trPr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7FA0C751" w14:textId="77777777" w:rsidR="00667264" w:rsidRDefault="00B14368" w:rsidP="00B96220">
            <w:pPr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  <w:r w:rsidR="00667264" w:rsidRPr="00EE12D8">
              <w:rPr>
                <w:rFonts w:hAnsi="ＭＳ 明朝" w:hint="eastAsia"/>
              </w:rPr>
              <w:t>金額</w:t>
            </w:r>
          </w:p>
          <w:p w14:paraId="764BD7CF" w14:textId="6D883C18" w:rsidR="00B14368" w:rsidRPr="00EE12D8" w:rsidRDefault="00B14368" w:rsidP="00B96220">
            <w:pPr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(入札金額)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305F3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282EE4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9BC514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1E491D1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BADB03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70E4FF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D0DDB7C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A9FD82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6F5FC8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A69B9" w14:textId="77777777" w:rsidR="00667264" w:rsidRPr="00EE12D8" w:rsidRDefault="00667264" w:rsidP="00B96220">
            <w:pPr>
              <w:spacing w:line="240" w:lineRule="auto"/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</w:tr>
    </w:tbl>
    <w:p w14:paraId="7A451F11" w14:textId="79E03D57" w:rsidR="00667264" w:rsidRDefault="005A050A" w:rsidP="00B96220">
      <w:pPr>
        <w:spacing w:line="240" w:lineRule="auto"/>
        <w:ind w:leftChars="1868" w:left="4110"/>
        <w:rPr>
          <w:rFonts w:hAnsi="ＭＳ 明朝"/>
        </w:rPr>
      </w:pPr>
      <w:r>
        <w:rPr>
          <w:rFonts w:hAnsi="ＭＳ 明朝" w:hint="eastAsia"/>
        </w:rPr>
        <w:t>（</w:t>
      </w:r>
      <w:r w:rsidR="00667264" w:rsidRPr="00F2408A">
        <w:rPr>
          <w:rFonts w:hAnsi="ＭＳ 明朝" w:hint="eastAsia"/>
        </w:rPr>
        <w:t>消費税</w:t>
      </w:r>
      <w:r>
        <w:rPr>
          <w:rFonts w:hAnsi="ＭＳ 明朝" w:hint="eastAsia"/>
        </w:rPr>
        <w:t>額及び地方消費税の額</w:t>
      </w:r>
      <w:r w:rsidR="00667264" w:rsidRPr="00F2408A">
        <w:rPr>
          <w:rFonts w:hAnsi="ＭＳ 明朝" w:hint="eastAsia"/>
        </w:rPr>
        <w:t>は含みません</w:t>
      </w:r>
      <w:r>
        <w:rPr>
          <w:rFonts w:hAnsi="ＭＳ 明朝" w:hint="eastAsia"/>
        </w:rPr>
        <w:t>。</w:t>
      </w:r>
      <w:r w:rsidR="00667264" w:rsidRPr="00F2408A">
        <w:rPr>
          <w:rFonts w:hAnsi="ＭＳ 明朝" w:hint="eastAsia"/>
        </w:rPr>
        <w:t>）</w:t>
      </w:r>
    </w:p>
    <w:p w14:paraId="2A9E34C2" w14:textId="77777777" w:rsidR="006A332D" w:rsidRPr="00F2408A" w:rsidRDefault="006A332D" w:rsidP="00B96220">
      <w:pPr>
        <w:spacing w:line="100" w:lineRule="exact"/>
        <w:ind w:leftChars="1868" w:left="4110"/>
        <w:jc w:val="left"/>
        <w:rPr>
          <w:rFonts w:hAnsi="ＭＳ 明朝"/>
        </w:rPr>
      </w:pPr>
    </w:p>
    <w:p w14:paraId="2D75BF08" w14:textId="1C618BA9" w:rsidR="00B14368" w:rsidRPr="00B96220" w:rsidRDefault="006A332D" w:rsidP="00B96220">
      <w:pPr>
        <w:spacing w:line="240" w:lineRule="auto"/>
        <w:ind w:leftChars="150" w:left="440" w:hangingChars="50" w:hanging="110"/>
        <w:rPr>
          <w:rFonts w:hAnsi="ＭＳ 明朝"/>
        </w:rPr>
      </w:pPr>
      <w:r w:rsidRPr="00B96220">
        <w:rPr>
          <w:rFonts w:hAnsi="ＭＳ 明朝" w:hint="eastAsia"/>
        </w:rPr>
        <w:t xml:space="preserve"> </w:t>
      </w:r>
      <w:r w:rsidR="008C09E9">
        <w:rPr>
          <w:rFonts w:hAnsi="ＭＳ 明朝" w:hint="eastAsia"/>
        </w:rPr>
        <w:t>以下</w:t>
      </w:r>
      <w:r w:rsidR="00B96220" w:rsidRPr="00B96220">
        <w:rPr>
          <w:rFonts w:hAnsi="ＭＳ 明朝" w:hint="eastAsia"/>
        </w:rPr>
        <w:t>ソフトウェア</w:t>
      </w:r>
      <w:r w:rsidR="00B14368" w:rsidRPr="00B96220">
        <w:rPr>
          <w:rFonts w:hAnsi="ＭＳ 明朝" w:hint="eastAsia"/>
        </w:rPr>
        <w:t>の</w:t>
      </w:r>
      <w:r w:rsidR="000B1286" w:rsidRPr="00B96220">
        <w:rPr>
          <w:rFonts w:hAnsi="ＭＳ 明朝" w:hint="eastAsia"/>
        </w:rPr>
        <w:t>1ライセンス当たりの</w:t>
      </w:r>
      <w:r w:rsidR="00B14368" w:rsidRPr="00B96220">
        <w:rPr>
          <w:rFonts w:hAnsi="ＭＳ 明朝" w:hint="eastAsia"/>
        </w:rPr>
        <w:t>単価に</w:t>
      </w:r>
      <w:r w:rsidR="00B96220">
        <w:rPr>
          <w:rFonts w:hAnsi="ＭＳ 明朝" w:hint="eastAsia"/>
        </w:rPr>
        <w:t>ソフトウェアの</w:t>
      </w:r>
      <w:r w:rsidR="00B14368" w:rsidRPr="00B96220">
        <w:rPr>
          <w:rFonts w:hAnsi="ＭＳ 明朝" w:hint="eastAsia"/>
        </w:rPr>
        <w:t>予定数量を乗じて算出した額の合計金額</w:t>
      </w:r>
    </w:p>
    <w:p w14:paraId="3F6FA56A" w14:textId="03E26378" w:rsidR="00B14368" w:rsidRPr="0031275A" w:rsidRDefault="00B14368" w:rsidP="00B96220">
      <w:pPr>
        <w:spacing w:line="240" w:lineRule="auto"/>
        <w:rPr>
          <w:rFonts w:hAnsi="ＭＳ 明朝"/>
        </w:rPr>
      </w:pPr>
    </w:p>
    <w:p w14:paraId="543F45A4" w14:textId="0D4D22E2" w:rsidR="005A050A" w:rsidRDefault="00B14368" w:rsidP="00B96220">
      <w:pPr>
        <w:spacing w:line="240" w:lineRule="auto"/>
        <w:rPr>
          <w:rFonts w:hAnsi="ＭＳ 明朝"/>
        </w:rPr>
      </w:pPr>
      <w:r w:rsidRPr="00422B9F">
        <w:rPr>
          <w:rFonts w:hAnsi="ＭＳ 明朝" w:hint="eastAsia"/>
        </w:rPr>
        <w:t>＜内訳＞</w:t>
      </w:r>
    </w:p>
    <w:p w14:paraId="0A23D24D" w14:textId="33F3CA07" w:rsidR="005A050A" w:rsidRPr="005A050A" w:rsidRDefault="005A050A" w:rsidP="00B96220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t>(</w:t>
      </w:r>
      <w:r w:rsidR="008C09E9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  <w:r w:rsidRPr="005A050A">
        <w:rPr>
          <w:rFonts w:hAnsi="ＭＳ 明朝" w:hint="eastAsia"/>
        </w:rPr>
        <w:t xml:space="preserve">　</w:t>
      </w:r>
      <w:r w:rsidRPr="005A050A">
        <w:rPr>
          <w:rFonts w:hAnsi="ＭＳ 明朝"/>
        </w:rPr>
        <w:t xml:space="preserve"> </w:t>
      </w:r>
      <w:r w:rsidR="008C09E9">
        <w:rPr>
          <w:rFonts w:hAnsi="ＭＳ 明朝" w:hint="eastAsia"/>
        </w:rPr>
        <w:t>Office LTSC Standard 2024（DG7GMGF0PN5D）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5103"/>
      </w:tblGrid>
      <w:tr w:rsidR="005A050A" w14:paraId="5873E486" w14:textId="77777777" w:rsidTr="006A332D">
        <w:trPr>
          <w:trHeight w:val="567"/>
          <w:jc w:val="center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B479AEF" w14:textId="77777777" w:rsidR="005A050A" w:rsidRPr="00422B9F" w:rsidRDefault="005A050A" w:rsidP="00B96220">
            <w:pPr>
              <w:spacing w:line="240" w:lineRule="auto"/>
              <w:jc w:val="center"/>
              <w:rPr>
                <w:rFonts w:hAnsi="ＭＳ 明朝"/>
              </w:rPr>
            </w:pPr>
            <w:r w:rsidRPr="00422B9F">
              <w:rPr>
                <w:rFonts w:hAnsi="ＭＳ 明朝" w:hint="eastAsia"/>
              </w:rPr>
              <w:t>単　　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F76D4" w14:textId="77777777" w:rsidR="005A050A" w:rsidRPr="00422B9F" w:rsidRDefault="005A050A" w:rsidP="00B96220">
            <w:pPr>
              <w:spacing w:line="240" w:lineRule="auto"/>
              <w:jc w:val="center"/>
              <w:rPr>
                <w:rFonts w:hAnsi="ＭＳ 明朝"/>
                <w:u w:val="single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</w:tcPr>
          <w:p w14:paraId="5D4E58BD" w14:textId="7CC2BD89" w:rsidR="005A050A" w:rsidRPr="00422B9F" w:rsidRDefault="005A050A" w:rsidP="00B96220">
            <w:pPr>
              <w:spacing w:line="240" w:lineRule="auto"/>
              <w:rPr>
                <w:rFonts w:hAnsi="ＭＳ 明朝"/>
                <w:u w:val="single"/>
              </w:rPr>
            </w:pPr>
          </w:p>
          <w:p w14:paraId="21AF2D91" w14:textId="687B43FB" w:rsidR="005A050A" w:rsidRPr="008A4A4E" w:rsidRDefault="005A050A" w:rsidP="00B96220">
            <w:pPr>
              <w:spacing w:line="240" w:lineRule="auto"/>
              <w:rPr>
                <w:rFonts w:hAnsi="ＭＳ 明朝"/>
              </w:rPr>
            </w:pPr>
            <w:r w:rsidRPr="00422B9F">
              <w:rPr>
                <w:rFonts w:hAnsi="ＭＳ 明朝" w:hint="eastAsia"/>
              </w:rPr>
              <w:t>円（税抜）　　予定数量：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</w:t>
            </w:r>
            <w:r w:rsidR="008C09E9">
              <w:rPr>
                <w:rFonts w:hAnsi="ＭＳ 明朝" w:hint="eastAsia"/>
              </w:rPr>
              <w:t>8</w:t>
            </w:r>
            <w:r w:rsidR="006252FC">
              <w:rPr>
                <w:rFonts w:hAnsi="ＭＳ 明朝" w:hint="eastAsia"/>
              </w:rPr>
              <w:t>0</w:t>
            </w:r>
            <w:r w:rsidRPr="00422B9F">
              <w:rPr>
                <w:rFonts w:hAnsi="ＭＳ 明朝" w:hint="eastAsia"/>
              </w:rPr>
              <w:t>本</w:t>
            </w:r>
          </w:p>
        </w:tc>
      </w:tr>
    </w:tbl>
    <w:p w14:paraId="21B39C86" w14:textId="39F12656" w:rsidR="00667264" w:rsidRPr="00F2408A" w:rsidRDefault="00667264" w:rsidP="00B96220">
      <w:pPr>
        <w:spacing w:line="240" w:lineRule="auto"/>
        <w:rPr>
          <w:rFonts w:hAnsi="ＭＳ 明朝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48"/>
        <w:gridCol w:w="6716"/>
      </w:tblGrid>
      <w:tr w:rsidR="00667264" w:rsidRPr="00152C10" w14:paraId="5D181AE4" w14:textId="77777777" w:rsidTr="005A050A">
        <w:trPr>
          <w:trHeight w:val="467"/>
          <w:jc w:val="center"/>
        </w:trPr>
        <w:tc>
          <w:tcPr>
            <w:tcW w:w="1648" w:type="dxa"/>
            <w:vAlign w:val="center"/>
          </w:tcPr>
          <w:p w14:paraId="0288767B" w14:textId="0C0A0317" w:rsidR="00667264" w:rsidRPr="00B4143E" w:rsidRDefault="005E1320" w:rsidP="00B96220">
            <w:pPr>
              <w:spacing w:line="240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公告番号</w:t>
            </w:r>
          </w:p>
        </w:tc>
        <w:tc>
          <w:tcPr>
            <w:tcW w:w="6716" w:type="dxa"/>
            <w:vAlign w:val="center"/>
          </w:tcPr>
          <w:p w14:paraId="48361032" w14:textId="3B97F40E" w:rsidR="00667264" w:rsidRPr="00B4143E" w:rsidRDefault="00997550" w:rsidP="00B96220">
            <w:pPr>
              <w:autoSpaceDE w:val="0"/>
              <w:autoSpaceDN w:val="0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岡議総</w:t>
            </w:r>
            <w:r w:rsidR="00667264">
              <w:rPr>
                <w:rFonts w:hAnsi="ＭＳ 明朝" w:hint="eastAsia"/>
              </w:rPr>
              <w:t>第</w:t>
            </w:r>
            <w:r w:rsidR="00983822">
              <w:rPr>
                <w:rFonts w:hAnsi="ＭＳ 明朝" w:hint="eastAsia"/>
              </w:rPr>
              <w:t>１６</w:t>
            </w:r>
            <w:r w:rsidR="00667264">
              <w:rPr>
                <w:rFonts w:hAnsi="ＭＳ 明朝" w:hint="eastAsia"/>
              </w:rPr>
              <w:t>号</w:t>
            </w:r>
          </w:p>
        </w:tc>
      </w:tr>
      <w:tr w:rsidR="00667264" w:rsidRPr="00EE12D8" w14:paraId="08FFF493" w14:textId="77777777" w:rsidTr="005A050A">
        <w:trPr>
          <w:trHeight w:val="453"/>
          <w:jc w:val="center"/>
        </w:trPr>
        <w:tc>
          <w:tcPr>
            <w:tcW w:w="1648" w:type="dxa"/>
            <w:vAlign w:val="center"/>
          </w:tcPr>
          <w:p w14:paraId="00CC8DAD" w14:textId="77777777" w:rsidR="00667264" w:rsidRPr="00EE12D8" w:rsidRDefault="006C1E6A" w:rsidP="00B96220">
            <w:pPr>
              <w:spacing w:line="240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品</w:t>
            </w:r>
            <w:r w:rsidR="00667264" w:rsidRPr="00EE12D8">
              <w:rPr>
                <w:rFonts w:hAnsi="ＭＳ 明朝" w:hint="eastAsia"/>
              </w:rPr>
              <w:t>名</w:t>
            </w:r>
          </w:p>
        </w:tc>
        <w:tc>
          <w:tcPr>
            <w:tcW w:w="6716" w:type="dxa"/>
            <w:vAlign w:val="center"/>
          </w:tcPr>
          <w:p w14:paraId="4263C817" w14:textId="27C90600" w:rsidR="00667264" w:rsidRPr="00EE12D8" w:rsidRDefault="00CD7A6A" w:rsidP="00B96220">
            <w:pPr>
              <w:autoSpaceDE w:val="0"/>
              <w:autoSpaceDN w:val="0"/>
              <w:spacing w:line="240" w:lineRule="auto"/>
              <w:rPr>
                <w:rFonts w:hAnsi="ＭＳ 明朝"/>
                <w:u w:val="single"/>
              </w:rPr>
            </w:pPr>
            <w:r w:rsidRPr="00CD7A6A">
              <w:rPr>
                <w:rFonts w:hint="eastAsia"/>
              </w:rPr>
              <w:t>マイクロソフト社製</w:t>
            </w:r>
            <w:r w:rsidR="00B3708D">
              <w:rPr>
                <w:rFonts w:hint="eastAsia"/>
              </w:rPr>
              <w:t>オフィス</w:t>
            </w:r>
            <w:r w:rsidRPr="00CD7A6A">
              <w:rPr>
                <w:rFonts w:hint="eastAsia"/>
              </w:rPr>
              <w:t>ソフトウェアライセンス調達</w:t>
            </w:r>
            <w:r w:rsidR="005E1320">
              <w:rPr>
                <w:rFonts w:hint="eastAsia"/>
              </w:rPr>
              <w:t>業務</w:t>
            </w:r>
          </w:p>
        </w:tc>
      </w:tr>
    </w:tbl>
    <w:p w14:paraId="5E565EA7" w14:textId="77777777" w:rsidR="00667264" w:rsidRPr="00F2408A" w:rsidRDefault="00667264" w:rsidP="00B96220">
      <w:pPr>
        <w:spacing w:line="240" w:lineRule="auto"/>
        <w:rPr>
          <w:rFonts w:hAnsi="ＭＳ 明朝"/>
        </w:rPr>
      </w:pPr>
    </w:p>
    <w:p w14:paraId="327A0FCD" w14:textId="77777777" w:rsidR="00B27F3B" w:rsidRDefault="00B27F3B" w:rsidP="00B96220">
      <w:pPr>
        <w:spacing w:line="240" w:lineRule="auto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rFonts w:hAnsi="ＭＳ 明朝"/>
        </w:rPr>
        <w:t xml:space="preserve">　</w:t>
      </w:r>
      <w:r w:rsidR="00667264">
        <w:rPr>
          <w:rFonts w:hAnsi="ＭＳ 明朝" w:hint="eastAsia"/>
        </w:rPr>
        <w:t>所在地・商号又は名称・代表者職氏名には、契約を締結する権限を有している者について記入押印をすること。</w:t>
      </w:r>
    </w:p>
    <w:p w14:paraId="0FBCEADE" w14:textId="77777777" w:rsidR="00B27F3B" w:rsidRDefault="00B27F3B" w:rsidP="00B96220">
      <w:pPr>
        <w:spacing w:line="240" w:lineRule="auto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rFonts w:hAnsi="ＭＳ 明朝"/>
        </w:rPr>
        <w:t xml:space="preserve">　</w:t>
      </w:r>
      <w:r w:rsidR="00667264">
        <w:rPr>
          <w:rFonts w:hAnsi="ＭＳ 明朝" w:hint="eastAsia"/>
        </w:rPr>
        <w:t>代理人が入札する場合には、受任者の印の部分に委任状の受任印を押印すること。</w:t>
      </w:r>
    </w:p>
    <w:p w14:paraId="5D8AED63" w14:textId="77777777" w:rsidR="00B27F3B" w:rsidRDefault="00667264" w:rsidP="00B96220">
      <w:pPr>
        <w:spacing w:line="240" w:lineRule="auto"/>
        <w:ind w:leftChars="200" w:left="440"/>
        <w:rPr>
          <w:rFonts w:hAnsi="ＭＳ 明朝"/>
        </w:rPr>
      </w:pPr>
      <w:r>
        <w:rPr>
          <w:rFonts w:hAnsi="ＭＳ 明朝" w:hint="eastAsia"/>
        </w:rPr>
        <w:t>なお、この場合には上段の代表者の印は必要ない。</w:t>
      </w:r>
    </w:p>
    <w:sectPr w:rsidR="00B27F3B" w:rsidSect="00E8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8E71" w14:textId="77777777" w:rsidR="009719C1" w:rsidRDefault="009719C1" w:rsidP="00875771">
      <w:r>
        <w:separator/>
      </w:r>
    </w:p>
  </w:endnote>
  <w:endnote w:type="continuationSeparator" w:id="0">
    <w:p w14:paraId="1956353D" w14:textId="77777777" w:rsidR="009719C1" w:rsidRDefault="009719C1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545E" w14:textId="77777777" w:rsidR="00C714B0" w:rsidRDefault="00C714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FB02" w14:textId="77777777" w:rsidR="00C714B0" w:rsidRDefault="00C714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A3A2" w14:textId="77777777" w:rsidR="00C714B0" w:rsidRDefault="00C71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48B5" w14:textId="77777777" w:rsidR="009719C1" w:rsidRDefault="009719C1" w:rsidP="00875771">
      <w:r>
        <w:separator/>
      </w:r>
    </w:p>
  </w:footnote>
  <w:footnote w:type="continuationSeparator" w:id="0">
    <w:p w14:paraId="2D2C77C7" w14:textId="77777777" w:rsidR="009719C1" w:rsidRDefault="009719C1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3B04" w14:textId="77777777" w:rsidR="00C714B0" w:rsidRDefault="00C714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7A72" w14:textId="7A1875BF" w:rsidR="00002DB7" w:rsidRPr="00002DB7" w:rsidRDefault="000E17B3" w:rsidP="009778D3">
    <w:r>
      <w:rPr>
        <w:rFonts w:hAnsi="ＭＳ 明朝" w:hint="eastAsia"/>
      </w:rPr>
      <w:t>（様式第</w:t>
    </w:r>
    <w:r w:rsidR="00C714B0">
      <w:rPr>
        <w:rFonts w:hAnsi="ＭＳ 明朝" w:hint="eastAsia"/>
      </w:rPr>
      <w:t>３</w:t>
    </w:r>
    <w:r w:rsidR="009778D3" w:rsidRPr="00B169E0">
      <w:rPr>
        <w:rFonts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1C3" w14:textId="77777777" w:rsidR="00C714B0" w:rsidRDefault="00C714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67CC6"/>
    <w:multiLevelType w:val="hybridMultilevel"/>
    <w:tmpl w:val="954039FA"/>
    <w:lvl w:ilvl="0" w:tplc="61E4F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0386314">
    <w:abstractNumId w:val="4"/>
  </w:num>
  <w:num w:numId="2" w16cid:durableId="261575734">
    <w:abstractNumId w:val="1"/>
  </w:num>
  <w:num w:numId="3" w16cid:durableId="1242255964">
    <w:abstractNumId w:val="3"/>
  </w:num>
  <w:num w:numId="4" w16cid:durableId="1577664393">
    <w:abstractNumId w:val="0"/>
  </w:num>
  <w:num w:numId="5" w16cid:durableId="126642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11223"/>
    <w:rsid w:val="0002127C"/>
    <w:rsid w:val="0002268A"/>
    <w:rsid w:val="0003738C"/>
    <w:rsid w:val="00040546"/>
    <w:rsid w:val="00050D58"/>
    <w:rsid w:val="00060C13"/>
    <w:rsid w:val="00087181"/>
    <w:rsid w:val="00090DF6"/>
    <w:rsid w:val="000A67E3"/>
    <w:rsid w:val="000B1286"/>
    <w:rsid w:val="000B6D9A"/>
    <w:rsid w:val="000C3B89"/>
    <w:rsid w:val="000D2021"/>
    <w:rsid w:val="000E0C2A"/>
    <w:rsid w:val="000E17B3"/>
    <w:rsid w:val="000F6632"/>
    <w:rsid w:val="00116B00"/>
    <w:rsid w:val="0012048A"/>
    <w:rsid w:val="00126BC4"/>
    <w:rsid w:val="00136DBF"/>
    <w:rsid w:val="0014223D"/>
    <w:rsid w:val="001471A7"/>
    <w:rsid w:val="0015133C"/>
    <w:rsid w:val="00152C10"/>
    <w:rsid w:val="00170D9B"/>
    <w:rsid w:val="001B1D8A"/>
    <w:rsid w:val="00202E2C"/>
    <w:rsid w:val="002058FF"/>
    <w:rsid w:val="0020709C"/>
    <w:rsid w:val="0022224F"/>
    <w:rsid w:val="0022562A"/>
    <w:rsid w:val="00254952"/>
    <w:rsid w:val="00255286"/>
    <w:rsid w:val="002668D3"/>
    <w:rsid w:val="002736A6"/>
    <w:rsid w:val="002819C0"/>
    <w:rsid w:val="00283964"/>
    <w:rsid w:val="002D2EA0"/>
    <w:rsid w:val="002D542F"/>
    <w:rsid w:val="002F40AD"/>
    <w:rsid w:val="002F44B7"/>
    <w:rsid w:val="002F47FA"/>
    <w:rsid w:val="002F4A45"/>
    <w:rsid w:val="00304A20"/>
    <w:rsid w:val="00305DE6"/>
    <w:rsid w:val="0031275A"/>
    <w:rsid w:val="003304BB"/>
    <w:rsid w:val="00331184"/>
    <w:rsid w:val="00335376"/>
    <w:rsid w:val="00347A4C"/>
    <w:rsid w:val="0035151A"/>
    <w:rsid w:val="00362CCF"/>
    <w:rsid w:val="00380FFA"/>
    <w:rsid w:val="003A562F"/>
    <w:rsid w:val="003B0A2C"/>
    <w:rsid w:val="003B1E63"/>
    <w:rsid w:val="003B32CC"/>
    <w:rsid w:val="003C1291"/>
    <w:rsid w:val="003F4BA2"/>
    <w:rsid w:val="00422B9F"/>
    <w:rsid w:val="004321FC"/>
    <w:rsid w:val="0043581C"/>
    <w:rsid w:val="00437B03"/>
    <w:rsid w:val="00441297"/>
    <w:rsid w:val="00460B31"/>
    <w:rsid w:val="00465124"/>
    <w:rsid w:val="004A65FD"/>
    <w:rsid w:val="004C6D6B"/>
    <w:rsid w:val="004C6F61"/>
    <w:rsid w:val="004E5A5E"/>
    <w:rsid w:val="004E6B49"/>
    <w:rsid w:val="004F0280"/>
    <w:rsid w:val="00517A60"/>
    <w:rsid w:val="00530451"/>
    <w:rsid w:val="005354B8"/>
    <w:rsid w:val="005506D0"/>
    <w:rsid w:val="005642A2"/>
    <w:rsid w:val="005776F8"/>
    <w:rsid w:val="00581FF8"/>
    <w:rsid w:val="005908E8"/>
    <w:rsid w:val="00593102"/>
    <w:rsid w:val="0059367B"/>
    <w:rsid w:val="005974AC"/>
    <w:rsid w:val="005A050A"/>
    <w:rsid w:val="005A155C"/>
    <w:rsid w:val="005A433E"/>
    <w:rsid w:val="005B015A"/>
    <w:rsid w:val="005B1486"/>
    <w:rsid w:val="005D1139"/>
    <w:rsid w:val="005D40A7"/>
    <w:rsid w:val="005E0B56"/>
    <w:rsid w:val="005E1320"/>
    <w:rsid w:val="00601CA2"/>
    <w:rsid w:val="00614205"/>
    <w:rsid w:val="006252FC"/>
    <w:rsid w:val="006326B3"/>
    <w:rsid w:val="0066228F"/>
    <w:rsid w:val="00663E7A"/>
    <w:rsid w:val="00667264"/>
    <w:rsid w:val="00674CA1"/>
    <w:rsid w:val="00676151"/>
    <w:rsid w:val="00677A9C"/>
    <w:rsid w:val="006A332D"/>
    <w:rsid w:val="006A3921"/>
    <w:rsid w:val="006A4C42"/>
    <w:rsid w:val="006A759B"/>
    <w:rsid w:val="006B124B"/>
    <w:rsid w:val="006B533A"/>
    <w:rsid w:val="006C1E6A"/>
    <w:rsid w:val="00703772"/>
    <w:rsid w:val="00717487"/>
    <w:rsid w:val="0073087D"/>
    <w:rsid w:val="0073199D"/>
    <w:rsid w:val="00734B45"/>
    <w:rsid w:val="00735A21"/>
    <w:rsid w:val="00742D47"/>
    <w:rsid w:val="007501FE"/>
    <w:rsid w:val="00767CB3"/>
    <w:rsid w:val="00786314"/>
    <w:rsid w:val="007911C5"/>
    <w:rsid w:val="00795713"/>
    <w:rsid w:val="00796A38"/>
    <w:rsid w:val="00797996"/>
    <w:rsid w:val="007A4A76"/>
    <w:rsid w:val="007C0313"/>
    <w:rsid w:val="007D5EEE"/>
    <w:rsid w:val="007E27CF"/>
    <w:rsid w:val="007E45B0"/>
    <w:rsid w:val="00800A4F"/>
    <w:rsid w:val="00802923"/>
    <w:rsid w:val="00815223"/>
    <w:rsid w:val="0082130F"/>
    <w:rsid w:val="0083020E"/>
    <w:rsid w:val="00840EC8"/>
    <w:rsid w:val="00846CD3"/>
    <w:rsid w:val="008543D5"/>
    <w:rsid w:val="00855475"/>
    <w:rsid w:val="00875771"/>
    <w:rsid w:val="0087651C"/>
    <w:rsid w:val="00885627"/>
    <w:rsid w:val="00887223"/>
    <w:rsid w:val="008A4A4E"/>
    <w:rsid w:val="008A5E46"/>
    <w:rsid w:val="008C09E9"/>
    <w:rsid w:val="008C31FE"/>
    <w:rsid w:val="008D62A6"/>
    <w:rsid w:val="008E5907"/>
    <w:rsid w:val="00907832"/>
    <w:rsid w:val="0092682C"/>
    <w:rsid w:val="0094237F"/>
    <w:rsid w:val="00942DD0"/>
    <w:rsid w:val="00945D00"/>
    <w:rsid w:val="00951BED"/>
    <w:rsid w:val="0095406D"/>
    <w:rsid w:val="00962726"/>
    <w:rsid w:val="009719C1"/>
    <w:rsid w:val="00976997"/>
    <w:rsid w:val="009778D3"/>
    <w:rsid w:val="00983822"/>
    <w:rsid w:val="00997550"/>
    <w:rsid w:val="009A09AD"/>
    <w:rsid w:val="009A3510"/>
    <w:rsid w:val="009C74C0"/>
    <w:rsid w:val="009F0AE3"/>
    <w:rsid w:val="00A01B30"/>
    <w:rsid w:val="00A16331"/>
    <w:rsid w:val="00A31079"/>
    <w:rsid w:val="00A376F9"/>
    <w:rsid w:val="00A508E0"/>
    <w:rsid w:val="00A90879"/>
    <w:rsid w:val="00AA6805"/>
    <w:rsid w:val="00AB5AAE"/>
    <w:rsid w:val="00AD1178"/>
    <w:rsid w:val="00AD6CC4"/>
    <w:rsid w:val="00AF4C2E"/>
    <w:rsid w:val="00AF7153"/>
    <w:rsid w:val="00B0566F"/>
    <w:rsid w:val="00B14368"/>
    <w:rsid w:val="00B15BC1"/>
    <w:rsid w:val="00B27F3B"/>
    <w:rsid w:val="00B3708D"/>
    <w:rsid w:val="00B41344"/>
    <w:rsid w:val="00B41BDC"/>
    <w:rsid w:val="00B41F14"/>
    <w:rsid w:val="00B51D6B"/>
    <w:rsid w:val="00B5478F"/>
    <w:rsid w:val="00B57001"/>
    <w:rsid w:val="00B96220"/>
    <w:rsid w:val="00BC08DD"/>
    <w:rsid w:val="00BD5706"/>
    <w:rsid w:val="00BF49F1"/>
    <w:rsid w:val="00BF55C9"/>
    <w:rsid w:val="00C07FC4"/>
    <w:rsid w:val="00C17C41"/>
    <w:rsid w:val="00C17E45"/>
    <w:rsid w:val="00C30A14"/>
    <w:rsid w:val="00C55B55"/>
    <w:rsid w:val="00C714B0"/>
    <w:rsid w:val="00CA2DF1"/>
    <w:rsid w:val="00CA2E04"/>
    <w:rsid w:val="00CA4B51"/>
    <w:rsid w:val="00CA7373"/>
    <w:rsid w:val="00CB64E7"/>
    <w:rsid w:val="00CB650B"/>
    <w:rsid w:val="00CB66A7"/>
    <w:rsid w:val="00CC78BF"/>
    <w:rsid w:val="00CC7955"/>
    <w:rsid w:val="00CD7A6A"/>
    <w:rsid w:val="00CE1854"/>
    <w:rsid w:val="00CF2937"/>
    <w:rsid w:val="00D20982"/>
    <w:rsid w:val="00D213FB"/>
    <w:rsid w:val="00D34216"/>
    <w:rsid w:val="00D36819"/>
    <w:rsid w:val="00D447D1"/>
    <w:rsid w:val="00D51EFC"/>
    <w:rsid w:val="00D76F6F"/>
    <w:rsid w:val="00D82803"/>
    <w:rsid w:val="00DB199F"/>
    <w:rsid w:val="00DC04CA"/>
    <w:rsid w:val="00DD283C"/>
    <w:rsid w:val="00DE4CDE"/>
    <w:rsid w:val="00DF60BA"/>
    <w:rsid w:val="00E12419"/>
    <w:rsid w:val="00E34036"/>
    <w:rsid w:val="00E3492F"/>
    <w:rsid w:val="00E47B85"/>
    <w:rsid w:val="00E717D5"/>
    <w:rsid w:val="00E75BF9"/>
    <w:rsid w:val="00E7639C"/>
    <w:rsid w:val="00E7660D"/>
    <w:rsid w:val="00E806DA"/>
    <w:rsid w:val="00E85D7A"/>
    <w:rsid w:val="00E94D0A"/>
    <w:rsid w:val="00E96A79"/>
    <w:rsid w:val="00EC5AFD"/>
    <w:rsid w:val="00EF4ED0"/>
    <w:rsid w:val="00F12D88"/>
    <w:rsid w:val="00F14728"/>
    <w:rsid w:val="00F22D56"/>
    <w:rsid w:val="00F23AA4"/>
    <w:rsid w:val="00F76709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A912C"/>
  <w15:chartTrackingRefBased/>
  <w15:docId w15:val="{A05A66D8-B10C-4D94-92AE-7F13345C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42D4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742D47"/>
    <w:rPr>
      <w:rFonts w:asciiTheme="majorHAnsi" w:eastAsiaTheme="majorEastAsia" w:hAnsiTheme="majorHAnsi" w:cstheme="majorBidi"/>
      <w:kern w:val="20"/>
      <w:sz w:val="18"/>
      <w:szCs w:val="18"/>
      <w:lang w:bidi="he-IL"/>
    </w:rPr>
  </w:style>
  <w:style w:type="paragraph" w:styleId="af4">
    <w:name w:val="List Paragraph"/>
    <w:basedOn w:val="a"/>
    <w:uiPriority w:val="34"/>
    <w:qFormat/>
    <w:rsid w:val="00B143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di-user2001\Desktop\&#12499;&#12472;&#12493;&#12473;&#12452;&#12540;&#12469;&#35519;&#3694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AB2D-AAFB-45CD-B865-0AA8F11A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氏平　皓</cp:lastModifiedBy>
  <cp:revision>14</cp:revision>
  <cp:lastPrinted>2022-04-21T17:45:00Z</cp:lastPrinted>
  <dcterms:created xsi:type="dcterms:W3CDTF">2025-04-17T02:03:00Z</dcterms:created>
  <dcterms:modified xsi:type="dcterms:W3CDTF">2026-05-22T06:28:00Z</dcterms:modified>
</cp:coreProperties>
</file>