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 w:rsidP="00E0665D">
      <w:pPr>
        <w:pStyle w:val="a3"/>
        <w:ind w:firstLineChars="100" w:firstLine="28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012603">
        <w:rPr>
          <w:rFonts w:ascii="ＭＳ 明朝" w:hAnsi="ＭＳ 明朝" w:hint="eastAsia"/>
          <w:sz w:val="28"/>
          <w:szCs w:val="28"/>
        </w:rPr>
        <w:t xml:space="preserve">　</w:t>
      </w:r>
      <w:r w:rsidR="00012603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012603">
        <w:rPr>
          <w:rFonts w:ascii="ＭＳ 明朝" w:hAnsi="ＭＳ 明朝" w:hint="eastAsia"/>
          <w:spacing w:val="1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1803D8" w:rsidRDefault="001803D8">
      <w:pPr>
        <w:pStyle w:val="a3"/>
        <w:ind w:left="266"/>
        <w:rPr>
          <w:spacing w:val="0"/>
        </w:rPr>
      </w:pPr>
      <w:bookmarkStart w:id="0" w:name="_GoBack"/>
      <w:bookmarkEnd w:id="0"/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jc w:val="center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公告番号　</w:t>
      </w:r>
      <w:r w:rsidRPr="003C3893">
        <w:rPr>
          <w:rFonts w:ascii="ＭＳ 明朝" w:hAnsi="ＭＳ 明朝" w:hint="eastAsia"/>
          <w:sz w:val="28"/>
          <w:szCs w:val="28"/>
        </w:rPr>
        <w:t>循環第</w:t>
      </w:r>
      <w:r w:rsidR="007228ED">
        <w:rPr>
          <w:rFonts w:ascii="ＭＳ 明朝" w:hAnsi="ＭＳ 明朝" w:hint="eastAsia"/>
          <w:sz w:val="28"/>
          <w:szCs w:val="28"/>
        </w:rPr>
        <w:t>482</w:t>
      </w:r>
      <w:r w:rsidRPr="003C3893">
        <w:rPr>
          <w:rFonts w:ascii="ＭＳ 明朝" w:hAnsi="ＭＳ 明朝" w:hint="eastAsia"/>
          <w:sz w:val="28"/>
          <w:szCs w:val="28"/>
        </w:rPr>
        <w:t>号</w:t>
      </w:r>
    </w:p>
    <w:p w:rsidR="001803D8" w:rsidRPr="00447E56" w:rsidRDefault="001803D8">
      <w:pPr>
        <w:pStyle w:val="a3"/>
        <w:rPr>
          <w:spacing w:val="0"/>
        </w:rPr>
      </w:pPr>
    </w:p>
    <w:p w:rsidR="001803D8" w:rsidRPr="00015CC8" w:rsidRDefault="001803D8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名　</w:t>
      </w:r>
      <w:r w:rsidR="009B51EC">
        <w:rPr>
          <w:rFonts w:ascii="ＭＳ 明朝" w:hAnsi="ＭＳ 明朝" w:hint="eastAsia"/>
          <w:sz w:val="28"/>
          <w:szCs w:val="28"/>
        </w:rPr>
        <w:t>令和</w:t>
      </w:r>
      <w:r w:rsidR="004C4B1B">
        <w:rPr>
          <w:rFonts w:ascii="ＭＳ 明朝" w:hAnsi="ＭＳ 明朝" w:hint="eastAsia"/>
          <w:sz w:val="28"/>
          <w:szCs w:val="28"/>
        </w:rPr>
        <w:t>７</w:t>
      </w:r>
      <w:r w:rsidR="00015CC8" w:rsidRPr="00015CC8">
        <w:rPr>
          <w:rFonts w:ascii="ＭＳ 明朝" w:hAnsi="ＭＳ 明朝"/>
          <w:sz w:val="28"/>
          <w:szCs w:val="28"/>
        </w:rPr>
        <w:t>年度産業廃棄物</w:t>
      </w:r>
      <w:r w:rsidR="00015CC8" w:rsidRPr="00015CC8">
        <w:rPr>
          <w:rFonts w:ascii="ＭＳ 明朝" w:hAnsi="ＭＳ 明朝" w:hint="eastAsia"/>
          <w:sz w:val="28"/>
          <w:szCs w:val="28"/>
        </w:rPr>
        <w:t>関係</w:t>
      </w:r>
      <w:r w:rsidR="00BD7D26">
        <w:rPr>
          <w:rFonts w:ascii="ＭＳ 明朝" w:hAnsi="ＭＳ 明朝" w:hint="eastAsia"/>
          <w:sz w:val="28"/>
          <w:szCs w:val="28"/>
        </w:rPr>
        <w:t>行政検査等分析</w:t>
      </w:r>
      <w:r w:rsidR="00015CC8" w:rsidRPr="00015CC8">
        <w:rPr>
          <w:rFonts w:ascii="ＭＳ 明朝" w:hAnsi="ＭＳ 明朝"/>
          <w:sz w:val="28"/>
          <w:szCs w:val="28"/>
        </w:rPr>
        <w:t>業務</w:t>
      </w:r>
    </w:p>
    <w:p w:rsidR="001803D8" w:rsidRPr="00447E56" w:rsidRDefault="001803D8">
      <w:pPr>
        <w:pStyle w:val="a3"/>
        <w:rPr>
          <w:spacing w:val="0"/>
        </w:rPr>
      </w:pPr>
    </w:p>
    <w:p w:rsidR="001803D8" w:rsidRDefault="009B51EC" w:rsidP="0080452F">
      <w:pPr>
        <w:pStyle w:val="a3"/>
        <w:tabs>
          <w:tab w:val="left" w:pos="5715"/>
        </w:tabs>
        <w:ind w:left="26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C4B1B">
        <w:rPr>
          <w:rFonts w:ascii="ＭＳ 明朝" w:hAnsi="ＭＳ 明朝" w:hint="eastAsia"/>
          <w:sz w:val="28"/>
          <w:szCs w:val="28"/>
        </w:rPr>
        <w:t>７</w:t>
      </w:r>
      <w:r w:rsidR="001803D8">
        <w:rPr>
          <w:rFonts w:ascii="ＭＳ 明朝" w:hAnsi="ＭＳ 明朝" w:hint="eastAsia"/>
          <w:sz w:val="28"/>
          <w:szCs w:val="28"/>
        </w:rPr>
        <w:t>年</w:t>
      </w:r>
      <w:r w:rsidR="00616E01">
        <w:rPr>
          <w:rFonts w:ascii="ＭＳ 明朝" w:hAnsi="ＭＳ 明朝" w:hint="eastAsia"/>
          <w:sz w:val="28"/>
          <w:szCs w:val="28"/>
        </w:rPr>
        <w:t>３</w:t>
      </w:r>
      <w:r w:rsidR="00793381">
        <w:rPr>
          <w:rFonts w:ascii="ＭＳ 明朝" w:hAnsi="ＭＳ 明朝" w:hint="eastAsia"/>
          <w:sz w:val="28"/>
          <w:szCs w:val="28"/>
        </w:rPr>
        <w:t>月</w:t>
      </w:r>
      <w:r w:rsidR="00232E5E">
        <w:rPr>
          <w:rFonts w:ascii="ＭＳ 明朝" w:hAnsi="ＭＳ 明朝" w:hint="eastAsia"/>
          <w:sz w:val="28"/>
          <w:szCs w:val="28"/>
        </w:rPr>
        <w:t xml:space="preserve">　　</w:t>
      </w:r>
      <w:r w:rsidR="001803D8" w:rsidRPr="0080452F">
        <w:rPr>
          <w:rFonts w:ascii="ＭＳ 明朝" w:hAnsi="ＭＳ 明朝" w:hint="eastAsia"/>
          <w:sz w:val="28"/>
          <w:szCs w:val="28"/>
        </w:rPr>
        <w:t>日</w:t>
      </w:r>
      <w:r w:rsidR="0080452F">
        <w:rPr>
          <w:rFonts w:ascii="ＭＳ 明朝" w:hAnsi="ＭＳ 明朝"/>
          <w:sz w:val="28"/>
          <w:szCs w:val="28"/>
        </w:rPr>
        <w:tab/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岡山県知事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 w:rsidR="003F7103">
        <w:rPr>
          <w:rFonts w:ascii="ＭＳ 明朝" w:hAnsi="ＭＳ 明朝" w:hint="eastAsia"/>
          <w:sz w:val="28"/>
          <w:szCs w:val="28"/>
        </w:rPr>
        <w:t>伊原木</w:t>
      </w:r>
      <w:r w:rsidR="00616E01">
        <w:rPr>
          <w:rFonts w:ascii="ＭＳ 明朝" w:hAnsi="ＭＳ 明朝" w:hint="eastAsia"/>
          <w:sz w:val="28"/>
          <w:szCs w:val="28"/>
        </w:rPr>
        <w:t xml:space="preserve">　</w:t>
      </w:r>
      <w:r w:rsidR="003F7103">
        <w:rPr>
          <w:rFonts w:ascii="ＭＳ 明朝" w:hAnsi="ＭＳ 明朝" w:hint="eastAsia"/>
          <w:sz w:val="28"/>
          <w:szCs w:val="28"/>
        </w:rPr>
        <w:t>隆太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  <w:r>
        <w:rPr>
          <w:rFonts w:ascii="ＭＳ 明朝" w:hAnsi="ＭＳ 明朝" w:hint="eastAsia"/>
          <w:spacing w:val="1"/>
        </w:rPr>
        <w:t xml:space="preserve">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             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1803D8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803D8" w:rsidRDefault="001803D8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 w:rsidR="00447E56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JustUnitMark" w:eastAsia="Times New Roman" w:hAnsi="JustUnitMark" w:cs="Times New Roman"/>
                <w:spacing w:val="1"/>
                <w:sz w:val="22"/>
                <w:szCs w:val="22"/>
              </w:rPr>
              <w:t>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  <w:tr w:rsidR="001803D8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p w:rsidR="00AF6537" w:rsidRDefault="00AF6537">
      <w:pPr>
        <w:pStyle w:val="a3"/>
        <w:spacing w:line="739" w:lineRule="exact"/>
        <w:jc w:val="center"/>
        <w:rPr>
          <w:rFonts w:ascii="ＭＳ 明朝" w:hAnsi="ＭＳ 明朝"/>
          <w:spacing w:val="3"/>
          <w:sz w:val="48"/>
          <w:szCs w:val="48"/>
        </w:rPr>
      </w:pPr>
    </w:p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lastRenderedPageBreak/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私は、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○　○　○　○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22"/>
        <w:gridCol w:w="3564"/>
        <w:gridCol w:w="990"/>
      </w:tblGrid>
      <w:tr w:rsidR="001803D8">
        <w:trPr>
          <w:trHeight w:hRule="exact" w:val="48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代理人（受任者）の名前のみ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公告番号</w:t>
      </w:r>
      <w:r>
        <w:rPr>
          <w:rFonts w:ascii="ＭＳ 明朝" w:hAnsi="ＭＳ 明朝" w:hint="eastAsia"/>
          <w:spacing w:val="1"/>
        </w:rPr>
        <w:t xml:space="preserve">    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pacing w:val="1"/>
        </w:rPr>
        <w:t xml:space="preserve">           </w:t>
      </w: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2"/>
        <w:gridCol w:w="2640"/>
        <w:gridCol w:w="2244"/>
      </w:tblGrid>
      <w:tr w:rsidR="001803D8">
        <w:trPr>
          <w:trHeight w:hRule="exact" w:val="483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CD1A2C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委任状作成年月日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岡山県知事　</w:t>
      </w:r>
      <w:r w:rsidR="003F7103">
        <w:rPr>
          <w:rFonts w:ascii="ＭＳ 明朝" w:hAnsi="ＭＳ 明朝" w:hint="eastAsia"/>
          <w:sz w:val="28"/>
          <w:szCs w:val="28"/>
        </w:rPr>
        <w:t>伊原木</w:t>
      </w:r>
      <w:r w:rsidR="00447E56">
        <w:rPr>
          <w:rFonts w:ascii="ＭＳ 明朝" w:hAnsi="ＭＳ 明朝" w:hint="eastAsia"/>
          <w:sz w:val="28"/>
          <w:szCs w:val="28"/>
        </w:rPr>
        <w:t xml:space="preserve">　</w:t>
      </w:r>
      <w:r w:rsidR="003F7103">
        <w:rPr>
          <w:rFonts w:ascii="ＭＳ 明朝" w:hAnsi="ＭＳ 明朝" w:hint="eastAsia"/>
          <w:sz w:val="28"/>
          <w:szCs w:val="28"/>
        </w:rPr>
        <w:t>隆太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殿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商号又は名称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</w:t>
      </w:r>
      <w:r>
        <w:rPr>
          <w:rFonts w:ascii="ＭＳ 明朝" w:hAnsi="ＭＳ 明朝" w:hint="eastAsia"/>
        </w:rPr>
        <w:t>○○○○株式会社○○○支店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</w:t>
      </w:r>
      <w:r>
        <w:rPr>
          <w:rFonts w:ascii="ＭＳ 明朝" w:hAnsi="ＭＳ 明朝" w:hint="eastAsia"/>
        </w:rPr>
        <w:t>支店長　○○○○○○○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ＤＦ平成ゴシック体W5" w:eastAsia="ＤＦ平成ゴシック体W5" w:hAnsi="ＤＦ平成ゴシック体W5" w:cs="ＤＦ平成ゴシック体W5" w:hint="eastAsia"/>
          <w:spacing w:val="1"/>
          <w:sz w:val="28"/>
          <w:szCs w:val="28"/>
        </w:rPr>
        <w:t xml:space="preserve"> </w:t>
      </w:r>
      <w:r>
        <w:rPr>
          <w:rFonts w:ascii="ＤＦ平成ゴシック体W5" w:eastAsia="ＤＦ平成ゴシック体W5" w:hAnsi="ＤＦ平成ゴシック体W5" w:cs="ＤＦ平成ゴシック体W5" w:hint="eastAsia"/>
          <w:sz w:val="28"/>
          <w:szCs w:val="28"/>
        </w:rPr>
        <w:t xml:space="preserve">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84"/>
        <w:gridCol w:w="2688"/>
        <w:gridCol w:w="576"/>
      </w:tblGrid>
      <w:tr w:rsidR="001803D8">
        <w:trPr>
          <w:trHeight w:hRule="exact" w:val="48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契約を締結する権限を有している者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資格申請で届け出た使用印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7228ED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61312;mso-position-horizontal-relative:text;mso-position-vertical-relative:text" from="424.95pt,24.35pt" to="424.95pt,97.8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0" style="position:absolute;left:0;text-align:left;z-index:251662336;mso-position-horizontal-relative:text;mso-position-vertical-relative:text" from="345.6pt,24.35pt" to="424.95pt,24.35pt" o:allowincell="f" strokeweight=".5pt">
            <v:stroke dashstyle="1 1"/>
            <v:path fillok="t"/>
          </v:line>
        </w:pict>
      </w:r>
    </w:p>
    <w:p w:rsidR="001803D8" w:rsidRDefault="007228ED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60288" from="345.6pt,0" to="345.6pt,73.45pt" o:allowincell="f" strokeweight=".5pt">
            <v:stroke dashstyle="1 1"/>
            <v:path fillok="t"/>
          </v:line>
        </w:pict>
      </w:r>
      <w:r w:rsidR="001803D8">
        <w:rPr>
          <w:rFonts w:ascii="ＭＳ 明朝" w:hAnsi="ＭＳ 明朝" w:hint="eastAsia"/>
          <w:spacing w:val="-11"/>
        </w:rPr>
        <w:t xml:space="preserve">       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受任者</w:t>
      </w:r>
      <w:r w:rsidR="001803D8">
        <w:rPr>
          <w:rFonts w:ascii="ＭＳ 明朝" w:hAnsi="ＭＳ 明朝" w:hint="eastAsia"/>
          <w:spacing w:val="-11"/>
        </w:rPr>
        <w:t xml:space="preserve"> 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 xml:space="preserve">住所　</w:t>
      </w:r>
      <w:r w:rsidR="001803D8">
        <w:rPr>
          <w:rFonts w:ascii="ＭＳ 明朝" w:hAnsi="ＭＳ 明朝" w:hint="eastAsia"/>
          <w:spacing w:val="-11"/>
        </w:rPr>
        <w:t xml:space="preserve">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         </w:t>
      </w:r>
      <w:r>
        <w:rPr>
          <w:rFonts w:ascii="ＭＳ 明朝" w:hAnsi="ＭＳ 明朝" w:hint="eastAsia"/>
          <w:spacing w:val="-10"/>
          <w:sz w:val="28"/>
          <w:szCs w:val="28"/>
        </w:rPr>
        <w:t>氏名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 </w:t>
      </w:r>
      <w:r>
        <w:rPr>
          <w:rFonts w:ascii="ＭＳ 明朝" w:hAnsi="ＭＳ 明朝" w:hint="eastAsia"/>
          <w:spacing w:val="-10"/>
          <w:sz w:val="28"/>
          <w:szCs w:val="28"/>
        </w:rPr>
        <w:t xml:space="preserve">　○○　○○</w:t>
      </w:r>
      <w:r>
        <w:rPr>
          <w:rFonts w:cs="Century"/>
          <w:spacing w:val="-2"/>
        </w:rPr>
        <w:t xml:space="preserve">                  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5"/>
        </w:rPr>
        <w:t xml:space="preserve"> </w:t>
      </w:r>
      <w:r w:rsidR="00447E56">
        <w:rPr>
          <w:rFonts w:ascii="ＭＳ 明朝" w:hAnsi="ＭＳ 明朝" w:hint="eastAsia"/>
          <w:spacing w:val="-5"/>
        </w:rPr>
        <w:t xml:space="preserve"> </w:t>
      </w:r>
      <w:r>
        <w:rPr>
          <w:rFonts w:ascii="JustUnitMark" w:eastAsia="Times New Roman" w:hAnsi="JustUnitMark" w:cs="Times New Roman"/>
          <w:spacing w:val="-8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648"/>
      </w:tblGrid>
      <w:tr w:rsidR="001803D8">
        <w:trPr>
          <w:cantSplit/>
          <w:trHeight w:val="493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受任者個人の住所・氏名</w:t>
            </w:r>
          </w:p>
        </w:tc>
        <w:tc>
          <w:tcPr>
            <w:tcW w:w="3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7228ED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345.6pt,24.4pt" to="424.95pt,24.4pt" o:allowincell="f" strokeweight=".5pt">
                  <v:stroke dashstyle="1 1"/>
                  <v:path fillok="t"/>
                </v:line>
              </w:pict>
            </w:r>
          </w:p>
        </w:tc>
      </w:tr>
      <w:tr w:rsidR="001803D8">
        <w:trPr>
          <w:cantSplit/>
          <w:trHeight w:val="313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="00447E56">
        <w:rPr>
          <w:rFonts w:ascii="ＭＳ 明朝" w:hAnsi="ＭＳ 明朝" w:hint="eastAsia"/>
          <w:spacing w:val="1"/>
        </w:rPr>
        <w:t xml:space="preserve">                             </w:t>
      </w:r>
      <w:r w:rsidR="00447E56">
        <w:t xml:space="preserve"> 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72"/>
        <w:gridCol w:w="3712"/>
        <w:gridCol w:w="576"/>
      </w:tblGrid>
      <w:tr w:rsidR="001803D8">
        <w:trPr>
          <w:trHeight w:hRule="exact" w:val="48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入札書に使用する印(受任者の個人印)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 w:rsidP="00447E56">
      <w:pPr>
        <w:pStyle w:val="a3"/>
        <w:spacing w:line="180" w:lineRule="exact"/>
        <w:rPr>
          <w:spacing w:val="0"/>
        </w:rPr>
      </w:pPr>
    </w:p>
    <w:sectPr w:rsidR="001803D8" w:rsidSect="00447E56">
      <w:pgSz w:w="11906" w:h="16838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31" w:rsidRDefault="00E55A31" w:rsidP="00AF6537">
      <w:r>
        <w:separator/>
      </w:r>
    </w:p>
  </w:endnote>
  <w:endnote w:type="continuationSeparator" w:id="0">
    <w:p w:rsidR="00E55A31" w:rsidRDefault="00E55A31" w:rsidP="00A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MS UI Gothic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31" w:rsidRDefault="00E55A31" w:rsidP="00AF6537">
      <w:r>
        <w:separator/>
      </w:r>
    </w:p>
  </w:footnote>
  <w:footnote w:type="continuationSeparator" w:id="0">
    <w:p w:rsidR="00E55A31" w:rsidRDefault="00E55A31" w:rsidP="00AF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3D8"/>
    <w:rsid w:val="00012603"/>
    <w:rsid w:val="00015CC8"/>
    <w:rsid w:val="000324FB"/>
    <w:rsid w:val="000D4891"/>
    <w:rsid w:val="00135CD3"/>
    <w:rsid w:val="00156A23"/>
    <w:rsid w:val="001803D8"/>
    <w:rsid w:val="001D169C"/>
    <w:rsid w:val="002319C2"/>
    <w:rsid w:val="00232E5E"/>
    <w:rsid w:val="00256C65"/>
    <w:rsid w:val="002640B2"/>
    <w:rsid w:val="0029510C"/>
    <w:rsid w:val="002A4047"/>
    <w:rsid w:val="0031222F"/>
    <w:rsid w:val="003C3893"/>
    <w:rsid w:val="003C7B32"/>
    <w:rsid w:val="003F7103"/>
    <w:rsid w:val="00447E56"/>
    <w:rsid w:val="004714F9"/>
    <w:rsid w:val="00477290"/>
    <w:rsid w:val="004C4B1B"/>
    <w:rsid w:val="004E5AE0"/>
    <w:rsid w:val="004F0B7D"/>
    <w:rsid w:val="005C6A93"/>
    <w:rsid w:val="005D5170"/>
    <w:rsid w:val="006073EE"/>
    <w:rsid w:val="00616E01"/>
    <w:rsid w:val="006444E3"/>
    <w:rsid w:val="00666705"/>
    <w:rsid w:val="007228ED"/>
    <w:rsid w:val="007506AF"/>
    <w:rsid w:val="00753231"/>
    <w:rsid w:val="00756F9B"/>
    <w:rsid w:val="00793381"/>
    <w:rsid w:val="007B2CBD"/>
    <w:rsid w:val="007B7B6B"/>
    <w:rsid w:val="007D424D"/>
    <w:rsid w:val="007D5915"/>
    <w:rsid w:val="0080452F"/>
    <w:rsid w:val="00846C8C"/>
    <w:rsid w:val="00872697"/>
    <w:rsid w:val="008A77F4"/>
    <w:rsid w:val="00915FC0"/>
    <w:rsid w:val="00985F23"/>
    <w:rsid w:val="009B51EC"/>
    <w:rsid w:val="009D50EC"/>
    <w:rsid w:val="00A317DE"/>
    <w:rsid w:val="00AA0298"/>
    <w:rsid w:val="00AE36F3"/>
    <w:rsid w:val="00AE5B1F"/>
    <w:rsid w:val="00AF6537"/>
    <w:rsid w:val="00B14EAB"/>
    <w:rsid w:val="00B458D4"/>
    <w:rsid w:val="00BD7D26"/>
    <w:rsid w:val="00C402E1"/>
    <w:rsid w:val="00C56E52"/>
    <w:rsid w:val="00C72238"/>
    <w:rsid w:val="00CA2F2A"/>
    <w:rsid w:val="00CD1A2C"/>
    <w:rsid w:val="00D90AC9"/>
    <w:rsid w:val="00E0665D"/>
    <w:rsid w:val="00E27991"/>
    <w:rsid w:val="00E55A31"/>
    <w:rsid w:val="00E8008C"/>
    <w:rsid w:val="00E947CE"/>
    <w:rsid w:val="00EB4BCB"/>
    <w:rsid w:val="00EC53E4"/>
    <w:rsid w:val="00ED15EC"/>
    <w:rsid w:val="00EE2BB7"/>
    <w:rsid w:val="00F121E1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E90C209D-A77A-4421-B448-2B87115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4E3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37"/>
  </w:style>
  <w:style w:type="paragraph" w:styleId="a6">
    <w:name w:val="footer"/>
    <w:basedOn w:val="a"/>
    <w:link w:val="a7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37"/>
  </w:style>
  <w:style w:type="paragraph" w:styleId="a8">
    <w:name w:val="Balloon Text"/>
    <w:basedOn w:val="a"/>
    <w:link w:val="a9"/>
    <w:uiPriority w:val="99"/>
    <w:semiHidden/>
    <w:unhideWhenUsed/>
    <w:rsid w:val="0087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22\&#23455;&#24907;&#35519;&#26619;\&#22865;&#32004;&#38306;&#20418;\&#65299;&#12288;&#20844;&#31034;&#25163;&#32154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県産廃班</cp:lastModifiedBy>
  <cp:revision>21</cp:revision>
  <cp:lastPrinted>2025-02-25T23:50:00Z</cp:lastPrinted>
  <dcterms:created xsi:type="dcterms:W3CDTF">2015-02-24T02:13:00Z</dcterms:created>
  <dcterms:modified xsi:type="dcterms:W3CDTF">2025-02-28T08:50:00Z</dcterms:modified>
</cp:coreProperties>
</file>